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C5D26" w14:paraId="338C8D7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2E646" w14:textId="77777777" w:rsidR="00DC5D26" w:rsidRDefault="00000000">
            <w:pPr>
              <w:pStyle w:val="a5"/>
              <w:spacing w:line="200" w:lineRule="atLeast"/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noProof/>
                <w:sz w:val="28"/>
                <w:szCs w:val="28"/>
              </w:rPr>
              <w:drawing>
                <wp:inline distT="0" distB="0" distL="0" distR="0" wp14:anchorId="6E338C70" wp14:editId="4A9F9FCB">
                  <wp:extent cx="627840" cy="782280"/>
                  <wp:effectExtent l="0" t="0" r="810" b="0"/>
                  <wp:docPr id="1029981192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40" cy="78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F8F2C1" w14:textId="77777777" w:rsidR="00DC5D26" w:rsidRDefault="00000000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14:paraId="1885C276" w14:textId="77777777" w:rsidR="00DC5D26" w:rsidRDefault="00000000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 w14:paraId="5E81F584" w14:textId="77777777" w:rsidR="00DC5D26" w:rsidRDefault="00DC5D26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14:paraId="3AB4C230" w14:textId="77777777" w:rsidR="00DC5D26" w:rsidRDefault="00000000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14:paraId="438A813B" w14:textId="77777777" w:rsidR="00DC5D26" w:rsidRDefault="00DC5D26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</w:tbl>
    <w:p w14:paraId="321B4686" w14:textId="77777777" w:rsidR="00000000" w:rsidRDefault="00000000">
      <w:pPr>
        <w:rPr>
          <w:rFonts w:eastAsia="Lucida Sans Unicode"/>
          <w:b/>
          <w:vanish/>
          <w:szCs w:val="20"/>
        </w:rPr>
        <w:sectPr w:rsidR="00000000">
          <w:headerReference w:type="even" r:id="rId8"/>
          <w:headerReference w:type="default" r:id="rId9"/>
          <w:footerReference w:type="first" r:id="rId10"/>
          <w:pgSz w:w="11906" w:h="16838"/>
          <w:pgMar w:top="567" w:right="567" w:bottom="849" w:left="1701" w:header="720" w:footer="283" w:gutter="0"/>
          <w:cols w:space="0"/>
          <w:titlePg/>
        </w:sectPr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3118"/>
        <w:gridCol w:w="3119"/>
        <w:gridCol w:w="1417"/>
      </w:tblGrid>
      <w:tr w:rsidR="00DC5D26" w14:paraId="509F8B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B6D6309" w14:textId="77777777" w:rsidR="00DC5D26" w:rsidRDefault="0000000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01.02.2023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E7D40BE" w14:textId="77777777" w:rsidR="00DC5D26" w:rsidRDefault="00DC5D26">
            <w:pPr>
              <w:pStyle w:val="Standard"/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6295EC9" w14:textId="77777777" w:rsidR="00DC5D26" w:rsidRDefault="00000000">
            <w:pPr>
              <w:pStyle w:val="Standard"/>
              <w:snapToGrid w:val="0"/>
              <w:spacing w:line="200" w:lineRule="atLeast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2633D7" w14:textId="77777777" w:rsidR="00DC5D26" w:rsidRDefault="00000000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148-п</w:t>
            </w:r>
          </w:p>
        </w:tc>
      </w:tr>
    </w:tbl>
    <w:p w14:paraId="13B5E4DE" w14:textId="77777777" w:rsidR="00000000" w:rsidRDefault="00000000">
      <w:pPr>
        <w:rPr>
          <w:rFonts w:eastAsia="Lucida Sans Unicode"/>
          <w:vanish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8"/>
        <w:gridCol w:w="3200"/>
      </w:tblGrid>
      <w:tr w:rsidR="00DC5D26" w14:paraId="47521BD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9D890" w14:textId="77777777" w:rsidR="00DC5D26" w:rsidRDefault="00000000">
            <w:pPr>
              <w:pStyle w:val="a4"/>
              <w:jc w:val="left"/>
            </w:pPr>
            <w:r>
              <w:t xml:space="preserve">О внесении изменений в постановление администрации от 05.11.2020 № 1526-п «О </w:t>
            </w:r>
            <w:proofErr w:type="gramStart"/>
            <w:r>
              <w:t>комиссии  по</w:t>
            </w:r>
            <w:proofErr w:type="gramEnd"/>
            <w:r>
              <w:t xml:space="preserve"> соблюдению требований к служебному поведению руководителей муниципальных учреждений и муниципальных предприятий и урегулированию конфликта интересов»</w:t>
            </w:r>
          </w:p>
        </w:tc>
        <w:tc>
          <w:tcPr>
            <w:tcW w:w="3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5E3D5" w14:textId="77777777" w:rsidR="00DC5D26" w:rsidRDefault="00DC5D26">
            <w:pPr>
              <w:pStyle w:val="TableContents"/>
            </w:pPr>
          </w:p>
        </w:tc>
      </w:tr>
    </w:tbl>
    <w:p w14:paraId="340339E3" w14:textId="77777777" w:rsidR="00DC5D26" w:rsidRDefault="00000000">
      <w:pPr>
        <w:pStyle w:val="Textbody"/>
      </w:pPr>
      <w:r>
        <w:t>В соответствии  с Федеральным законом от 25 декабря 2008 года № 273-ФЗ «О противодействии коррупции», Указом Президента Российской Федерации  от 01 июля 2010 года № 821 «О комиссии по соблюдению требований к служебному поведению федеральных государственных служащих и урегулированию конфликта интересов», в связи с кадровыми изменениями в администрации Сланцевского муниципального района, администрация Сланцевского муниципального района    п о с т а н о в л я е т:</w:t>
      </w:r>
    </w:p>
    <w:p w14:paraId="7AD07C13" w14:textId="77777777" w:rsidR="00DC5D26" w:rsidRDefault="00000000">
      <w:pPr>
        <w:pStyle w:val="Textbody"/>
      </w:pPr>
      <w:r>
        <w:t>1. Внести изменения в состав комиссии  по соблюдению требований к служебному поведению руководителей муниципальных учреждений и муниципальных предприятий и урегулированию конфликта интересов, утвержденный постановлением администрации от в постановление администрации от 05.11.2020 № 1526-п «О комиссии  по соблюдению требований к служебному поведению руководителей муниципальных учреждений и муниципальных предприятий и урегулированию конфликта интересов», изложив его в новой редакции согласно приложению.</w:t>
      </w:r>
    </w:p>
    <w:p w14:paraId="2B34D11A" w14:textId="77777777" w:rsidR="00DC5D26" w:rsidRDefault="00000000">
      <w:pPr>
        <w:pStyle w:val="Textbody"/>
      </w:pPr>
      <w:r>
        <w:t xml:space="preserve">2. Признать утратившим силу постановление администрации от 27.05.2022 № 804-п «О </w:t>
      </w:r>
      <w:proofErr w:type="gramStart"/>
      <w:r>
        <w:t>комиссии  по</w:t>
      </w:r>
      <w:proofErr w:type="gramEnd"/>
      <w:r>
        <w:t xml:space="preserve"> соблюдению требований к служебному поведению руководителей муниципальных учреждений и муниципальных предприятий и урегулированию конфликта интересов».</w:t>
      </w:r>
    </w:p>
    <w:p w14:paraId="24469103" w14:textId="77777777" w:rsidR="00DC5D26" w:rsidRDefault="00000000">
      <w:pPr>
        <w:pStyle w:val="Textbody"/>
        <w:ind w:firstLine="0"/>
      </w:pPr>
      <w:r>
        <w:tab/>
        <w:t xml:space="preserve">3. Контроль за </w:t>
      </w:r>
      <w:proofErr w:type="gramStart"/>
      <w:r>
        <w:t>исполнением  оставляю</w:t>
      </w:r>
      <w:proofErr w:type="gramEnd"/>
      <w:r>
        <w:t xml:space="preserve"> за собой.</w:t>
      </w:r>
    </w:p>
    <w:p w14:paraId="4235ED44" w14:textId="77777777" w:rsidR="00DC5D26" w:rsidRDefault="00DC5D26">
      <w:pPr>
        <w:pStyle w:val="Textbody"/>
        <w:ind w:firstLine="0"/>
      </w:pPr>
    </w:p>
    <w:p w14:paraId="29DC26FE" w14:textId="77777777" w:rsidR="00DC5D26" w:rsidRDefault="00DC5D26">
      <w:pPr>
        <w:pStyle w:val="Textbody"/>
        <w:ind w:firstLine="0"/>
      </w:pPr>
    </w:p>
    <w:p w14:paraId="7DD09737" w14:textId="77777777" w:rsidR="00DC5D26" w:rsidRDefault="00000000">
      <w:pPr>
        <w:pStyle w:val="Textbody"/>
        <w:ind w:firstLine="0"/>
      </w:pPr>
      <w:r>
        <w:t>Глава администрации</w:t>
      </w:r>
    </w:p>
    <w:p w14:paraId="46461AFB" w14:textId="77777777" w:rsidR="00DC5D26" w:rsidRDefault="00000000">
      <w:pPr>
        <w:pStyle w:val="Textbody"/>
        <w:ind w:firstLine="0"/>
      </w:pPr>
      <w:r>
        <w:t>муниципального образования                                                              М.Б.  Чистова</w:t>
      </w:r>
    </w:p>
    <w:p w14:paraId="0A85EEB9" w14:textId="77777777" w:rsidR="00DC5D26" w:rsidRDefault="00DC5D26">
      <w:pPr>
        <w:pStyle w:val="Textbody"/>
        <w:ind w:firstLine="0"/>
      </w:pPr>
    </w:p>
    <w:p w14:paraId="4F23D306" w14:textId="77777777" w:rsidR="00DC5D26" w:rsidRDefault="00DC5D26">
      <w:pPr>
        <w:pStyle w:val="Textbody"/>
        <w:ind w:firstLine="0"/>
      </w:pPr>
    </w:p>
    <w:p w14:paraId="2C636047" w14:textId="77777777" w:rsidR="00DC5D26" w:rsidRDefault="00DC5D26">
      <w:pPr>
        <w:pStyle w:val="Textbody"/>
        <w:ind w:firstLine="0"/>
      </w:pPr>
    </w:p>
    <w:p w14:paraId="7B714820" w14:textId="77777777" w:rsidR="00DC5D26" w:rsidRDefault="00DC5D26">
      <w:pPr>
        <w:pStyle w:val="Standard"/>
        <w:ind w:left="-567" w:firstLine="567"/>
        <w:jc w:val="right"/>
      </w:pPr>
    </w:p>
    <w:p w14:paraId="43E8E6A4" w14:textId="77777777" w:rsidR="00DC5D26" w:rsidRDefault="00000000">
      <w:pPr>
        <w:pStyle w:val="Standard"/>
        <w:ind w:left="-567" w:firstLine="5563"/>
      </w:pPr>
      <w:r>
        <w:t>УТВЕРЖДЕН</w:t>
      </w:r>
    </w:p>
    <w:p w14:paraId="58E4F486" w14:textId="77777777" w:rsidR="00DC5D26" w:rsidRDefault="00000000">
      <w:pPr>
        <w:pStyle w:val="Standard"/>
        <w:ind w:left="-567" w:firstLine="5563"/>
      </w:pPr>
      <w:r>
        <w:t>постановлением администрации</w:t>
      </w:r>
    </w:p>
    <w:p w14:paraId="62859570" w14:textId="77777777" w:rsidR="00DC5D26" w:rsidRDefault="00000000">
      <w:pPr>
        <w:pStyle w:val="Standard"/>
        <w:ind w:left="-567" w:firstLine="5563"/>
      </w:pPr>
      <w:r>
        <w:t>Сланцевского муниципального района</w:t>
      </w:r>
    </w:p>
    <w:p w14:paraId="39C2E4F2" w14:textId="77777777" w:rsidR="00DC5D26" w:rsidRDefault="00000000">
      <w:pPr>
        <w:pStyle w:val="Standard"/>
        <w:ind w:left="-567" w:firstLine="5563"/>
      </w:pPr>
      <w:r>
        <w:t>от 05.11.2020 № 1526-п</w:t>
      </w:r>
    </w:p>
    <w:p w14:paraId="04D5EA0A" w14:textId="77777777" w:rsidR="00DC5D26" w:rsidRDefault="00000000">
      <w:pPr>
        <w:pStyle w:val="Standard"/>
        <w:ind w:left="-567" w:firstLine="5563"/>
      </w:pPr>
      <w:r>
        <w:t>(в редакции постановления администрации</w:t>
      </w:r>
    </w:p>
    <w:p w14:paraId="1D80381C" w14:textId="77777777" w:rsidR="00DC5D26" w:rsidRDefault="00000000">
      <w:pPr>
        <w:pStyle w:val="Standard"/>
        <w:ind w:left="-567" w:firstLine="5563"/>
      </w:pPr>
      <w:r>
        <w:t>Сланцевского муниципального района</w:t>
      </w:r>
    </w:p>
    <w:p w14:paraId="5AF53FAB" w14:textId="77777777" w:rsidR="00DC5D26" w:rsidRDefault="00000000">
      <w:pPr>
        <w:pStyle w:val="Standard"/>
        <w:ind w:left="-567" w:firstLine="5563"/>
      </w:pPr>
      <w:r>
        <w:t>от 01.02.2023 № 148-п)</w:t>
      </w:r>
    </w:p>
    <w:p w14:paraId="0D98777D" w14:textId="77777777" w:rsidR="00DC5D26" w:rsidRDefault="00000000">
      <w:pPr>
        <w:pStyle w:val="Standard"/>
        <w:ind w:left="-567" w:firstLine="5563"/>
      </w:pPr>
      <w:r>
        <w:t>(приложение)</w:t>
      </w:r>
    </w:p>
    <w:p w14:paraId="2D2CAD42" w14:textId="77777777" w:rsidR="00DC5D26" w:rsidRDefault="00DC5D26">
      <w:pPr>
        <w:pStyle w:val="Textbody"/>
        <w:ind w:left="-567"/>
      </w:pPr>
    </w:p>
    <w:p w14:paraId="25FF9552" w14:textId="77777777" w:rsidR="00DC5D26" w:rsidRDefault="00DC5D26">
      <w:pPr>
        <w:pStyle w:val="Textbody"/>
        <w:ind w:left="-567"/>
        <w:jc w:val="center"/>
        <w:rPr>
          <w:b/>
        </w:rPr>
      </w:pPr>
    </w:p>
    <w:p w14:paraId="5910242F" w14:textId="77777777" w:rsidR="00DC5D26" w:rsidRDefault="00000000">
      <w:pPr>
        <w:pStyle w:val="Textbody"/>
        <w:ind w:firstLine="0"/>
        <w:jc w:val="center"/>
        <w:rPr>
          <w:b/>
          <w:bCs/>
          <w:sz w:val="24"/>
        </w:rPr>
      </w:pPr>
      <w:bookmarkStart w:id="0" w:name="bookmark81"/>
      <w:r>
        <w:rPr>
          <w:b/>
          <w:bCs/>
          <w:sz w:val="24"/>
        </w:rPr>
        <w:lastRenderedPageBreak/>
        <w:t>СОСТАВ</w:t>
      </w:r>
      <w:bookmarkEnd w:id="0"/>
    </w:p>
    <w:p w14:paraId="5B48FE28" w14:textId="77777777" w:rsidR="00DC5D26" w:rsidRDefault="00000000">
      <w:pPr>
        <w:pStyle w:val="Textbody"/>
        <w:ind w:firstLine="0"/>
        <w:jc w:val="center"/>
        <w:rPr>
          <w:sz w:val="24"/>
        </w:rPr>
      </w:pPr>
      <w:r>
        <w:rPr>
          <w:sz w:val="24"/>
        </w:rPr>
        <w:t>комиссии по соблюдению требований к служебному поведению руководителей муниципальных учреждений и муниципальных предприятий и урегулированию конфликта</w:t>
      </w:r>
    </w:p>
    <w:p w14:paraId="1A4B31A1" w14:textId="77777777" w:rsidR="00DC5D26" w:rsidRDefault="00000000">
      <w:pPr>
        <w:pStyle w:val="Textbody"/>
        <w:ind w:firstLine="0"/>
        <w:jc w:val="center"/>
        <w:rPr>
          <w:sz w:val="24"/>
        </w:rPr>
      </w:pPr>
      <w:r>
        <w:rPr>
          <w:sz w:val="24"/>
        </w:rPr>
        <w:t>интересов</w:t>
      </w:r>
    </w:p>
    <w:p w14:paraId="51BBB2F2" w14:textId="77777777" w:rsidR="00DC5D26" w:rsidRDefault="00DC5D26">
      <w:pPr>
        <w:pStyle w:val="Textbody"/>
        <w:rPr>
          <w:sz w:val="24"/>
        </w:rPr>
      </w:pPr>
    </w:p>
    <w:tbl>
      <w:tblPr>
        <w:tblW w:w="97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6638"/>
        <w:gridCol w:w="2422"/>
      </w:tblGrid>
      <w:tr w:rsidR="00DC5D26" w14:paraId="517001E9" w14:textId="77777777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CCD65E" w14:textId="77777777" w:rsidR="00DC5D26" w:rsidRDefault="00000000">
            <w:pPr>
              <w:pStyle w:val="Textbody"/>
              <w:ind w:left="25" w:right="25" w:firstLine="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№ п/п</w:t>
            </w:r>
          </w:p>
        </w:tc>
        <w:tc>
          <w:tcPr>
            <w:tcW w:w="6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488F91" w14:textId="77777777" w:rsidR="00DC5D26" w:rsidRDefault="00000000">
            <w:pPr>
              <w:pStyle w:val="Textbody"/>
              <w:ind w:left="25" w:right="25" w:firstLine="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Должность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B88916" w14:textId="77777777" w:rsidR="00DC5D26" w:rsidRDefault="00000000">
            <w:pPr>
              <w:pStyle w:val="Textbody"/>
              <w:ind w:left="25" w:right="25" w:firstLine="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ФИО</w:t>
            </w:r>
          </w:p>
        </w:tc>
      </w:tr>
      <w:tr w:rsidR="00DC5D26" w14:paraId="71B5956F" w14:textId="7777777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97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061738" w14:textId="77777777" w:rsidR="00DC5D26" w:rsidRDefault="00000000">
            <w:pPr>
              <w:pStyle w:val="Textbody"/>
              <w:ind w:left="25" w:right="25" w:firstLine="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Председатель комиссии</w:t>
            </w:r>
          </w:p>
        </w:tc>
      </w:tr>
      <w:tr w:rsidR="00DC5D26" w14:paraId="602E369E" w14:textId="7777777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32B836" w14:textId="77777777" w:rsidR="00DC5D26" w:rsidRDefault="00000000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D1D73E" w14:textId="77777777" w:rsidR="00DC5D26" w:rsidRDefault="00000000">
            <w:pPr>
              <w:pStyle w:val="Textbody"/>
              <w:ind w:left="25" w:right="25" w:firstLine="13"/>
            </w:pPr>
            <w:r>
              <w:rPr>
                <w:sz w:val="24"/>
              </w:rPr>
              <w:t>Заместитель главы администрации Сланцевского муниципального района- председатель КУМИ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3B4761" w14:textId="77777777" w:rsidR="00DC5D26" w:rsidRDefault="00000000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Никифорчин</w:t>
            </w:r>
            <w:proofErr w:type="spellEnd"/>
            <w:r>
              <w:rPr>
                <w:sz w:val="24"/>
              </w:rPr>
              <w:t xml:space="preserve"> Наталья Александровна</w:t>
            </w:r>
          </w:p>
        </w:tc>
      </w:tr>
      <w:tr w:rsidR="00DC5D26" w14:paraId="5262A61D" w14:textId="7777777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97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F23831" w14:textId="77777777" w:rsidR="00DC5D26" w:rsidRDefault="00000000">
            <w:pPr>
              <w:pStyle w:val="Textbody"/>
              <w:ind w:left="25" w:right="25" w:firstLine="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Заместитель председателя комиссии</w:t>
            </w:r>
          </w:p>
        </w:tc>
      </w:tr>
      <w:tr w:rsidR="00DC5D26" w14:paraId="456759CF" w14:textId="7777777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8B791C" w14:textId="77777777" w:rsidR="00DC5D26" w:rsidRDefault="00000000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B1E117" w14:textId="77777777" w:rsidR="00DC5D26" w:rsidRDefault="00000000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Начальник отдела по взаимодействию с органами местного самоуправления, общим и организационным вопросам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1518DA" w14:textId="77777777" w:rsidR="00DC5D26" w:rsidRDefault="00000000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Лабызнова</w:t>
            </w:r>
            <w:proofErr w:type="spellEnd"/>
            <w:r>
              <w:rPr>
                <w:sz w:val="24"/>
              </w:rPr>
              <w:t xml:space="preserve"> Елена Ивановна</w:t>
            </w:r>
          </w:p>
        </w:tc>
      </w:tr>
      <w:tr w:rsidR="00DC5D26" w14:paraId="2C4BD3D4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7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ED225B" w14:textId="77777777" w:rsidR="00DC5D26" w:rsidRDefault="00000000">
            <w:pPr>
              <w:pStyle w:val="Textbody"/>
              <w:ind w:left="25" w:right="25" w:firstLine="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Секретарь комиссии</w:t>
            </w:r>
          </w:p>
        </w:tc>
      </w:tr>
      <w:tr w:rsidR="00DC5D26" w14:paraId="1DB2CC58" w14:textId="7777777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0A2C87" w14:textId="77777777" w:rsidR="00DC5D26" w:rsidRDefault="00000000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5B1FF1" w14:textId="77777777" w:rsidR="00DC5D26" w:rsidRDefault="00000000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Главный специалист отдела по взаимодействию с органами местного самоуправления, общим и организационным вопросам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545C7" w14:textId="77777777" w:rsidR="00DC5D26" w:rsidRDefault="00000000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r>
              <w:rPr>
                <w:sz w:val="24"/>
              </w:rPr>
              <w:t>Шеина Лариса Петровна</w:t>
            </w:r>
          </w:p>
        </w:tc>
      </w:tr>
      <w:tr w:rsidR="00DC5D26" w14:paraId="55011E5F" w14:textId="7777777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97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5618C5" w14:textId="77777777" w:rsidR="00DC5D26" w:rsidRDefault="00000000">
            <w:pPr>
              <w:pStyle w:val="Textbody"/>
              <w:ind w:left="25" w:right="25" w:firstLine="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Члены комиссии</w:t>
            </w:r>
          </w:p>
        </w:tc>
      </w:tr>
      <w:tr w:rsidR="00DC5D26" w14:paraId="40117FFF" w14:textId="7777777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F7166D" w14:textId="77777777" w:rsidR="00DC5D26" w:rsidRDefault="00000000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242D5C" w14:textId="77777777" w:rsidR="00DC5D26" w:rsidRDefault="00000000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Руководитель приемной Губернатора Ленинградской области в Сланцевском районе (по согласованию)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ED137D" w14:textId="77777777" w:rsidR="00DC5D26" w:rsidRDefault="00000000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r>
              <w:rPr>
                <w:sz w:val="24"/>
              </w:rPr>
              <w:t>Блохина Алла Владимировна</w:t>
            </w:r>
          </w:p>
        </w:tc>
      </w:tr>
      <w:tr w:rsidR="00DC5D26" w14:paraId="6B056F44" w14:textId="7777777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682E74" w14:textId="77777777" w:rsidR="00DC5D26" w:rsidRDefault="00000000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CB09A9" w14:textId="77777777" w:rsidR="00DC5D26" w:rsidRDefault="00000000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Начальник отдела по безопасности, ГО, ЧС и ПБ администрации Сланцевского муниципального района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3E5310" w14:textId="77777777" w:rsidR="00DC5D26" w:rsidRDefault="00000000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Лонская</w:t>
            </w:r>
            <w:proofErr w:type="spellEnd"/>
            <w:r>
              <w:rPr>
                <w:sz w:val="24"/>
              </w:rPr>
              <w:t xml:space="preserve"> Светлана Леонидовна</w:t>
            </w:r>
          </w:p>
        </w:tc>
      </w:tr>
      <w:tr w:rsidR="00DC5D26" w14:paraId="64F1775C" w14:textId="7777777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8A7778" w14:textId="77777777" w:rsidR="00DC5D26" w:rsidRDefault="00000000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16027F" w14:textId="77777777" w:rsidR="00DC5D26" w:rsidRDefault="00000000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Председатель Общественной палаты муниципального образования Сланцевский муниципальный район Ленинградской области (по согласованию)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6A9C0E" w14:textId="77777777" w:rsidR="00DC5D26" w:rsidRDefault="00000000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r>
              <w:rPr>
                <w:sz w:val="24"/>
              </w:rPr>
              <w:t>Игнатьева Светлана Геннадьевна</w:t>
            </w:r>
          </w:p>
        </w:tc>
      </w:tr>
      <w:tr w:rsidR="00DC5D26" w14:paraId="20EC365C" w14:textId="77777777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7D000E" w14:textId="77777777" w:rsidR="00DC5D26" w:rsidRDefault="00000000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77E7B0" w14:textId="77777777" w:rsidR="00DC5D26" w:rsidRDefault="00000000">
            <w:pPr>
              <w:pStyle w:val="Textbody"/>
              <w:ind w:left="-34" w:firstLine="34"/>
              <w:jc w:val="left"/>
            </w:pPr>
            <w:r>
              <w:rPr>
                <w:sz w:val="24"/>
              </w:rPr>
              <w:t>Начальник юридического сектора отдела по взаимодействию с органами местного самоуправления, общим и организационным вопросам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00132B" w14:textId="77777777" w:rsidR="00DC5D26" w:rsidRDefault="00000000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Авдошова</w:t>
            </w:r>
            <w:proofErr w:type="spellEnd"/>
            <w:r>
              <w:rPr>
                <w:sz w:val="24"/>
              </w:rPr>
              <w:t xml:space="preserve"> Светлана Анатольевна</w:t>
            </w:r>
          </w:p>
        </w:tc>
      </w:tr>
      <w:tr w:rsidR="00DC5D26" w14:paraId="7BE2BA38" w14:textId="7777777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EE23D1" w14:textId="77777777" w:rsidR="00DC5D26" w:rsidRDefault="00000000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E0CBD6" w14:textId="77777777" w:rsidR="00DC5D26" w:rsidRDefault="00000000">
            <w:pPr>
              <w:pStyle w:val="Textbody"/>
              <w:ind w:left="25" w:right="25" w:firstLine="13"/>
            </w:pPr>
            <w:r>
              <w:rPr>
                <w:sz w:val="24"/>
              </w:rPr>
              <w:t xml:space="preserve">Председатель общественной организации Совет ветеранов войны и труда Сланцевского муниципального района                  </w:t>
            </w:r>
            <w:proofErr w:type="gramStart"/>
            <w:r>
              <w:rPr>
                <w:sz w:val="24"/>
              </w:rPr>
              <w:t xml:space="preserve">   (</w:t>
            </w:r>
            <w:proofErr w:type="gramEnd"/>
            <w:r>
              <w:rPr>
                <w:sz w:val="24"/>
              </w:rPr>
              <w:t>по согласованию)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F8B273" w14:textId="77777777" w:rsidR="00DC5D26" w:rsidRDefault="00000000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Сиряк</w:t>
            </w:r>
            <w:proofErr w:type="spellEnd"/>
            <w:r>
              <w:rPr>
                <w:sz w:val="24"/>
              </w:rPr>
              <w:t xml:space="preserve"> Станислав Иванович</w:t>
            </w:r>
          </w:p>
        </w:tc>
      </w:tr>
      <w:tr w:rsidR="00DC5D26" w14:paraId="119B91E8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0EEB62" w14:textId="77777777" w:rsidR="00DC5D26" w:rsidRDefault="00000000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68DDF4" w14:textId="77777777" w:rsidR="00DC5D26" w:rsidRDefault="00000000">
            <w:pPr>
              <w:pStyle w:val="Textbody"/>
              <w:ind w:left="25" w:right="25" w:firstLine="13"/>
            </w:pPr>
            <w:r>
              <w:rPr>
                <w:sz w:val="24"/>
              </w:rPr>
              <w:t xml:space="preserve">Председатель Сланцевского районного общества слепых                    </w:t>
            </w:r>
            <w:proofErr w:type="gramStart"/>
            <w:r>
              <w:rPr>
                <w:sz w:val="24"/>
              </w:rPr>
              <w:t xml:space="preserve">   (</w:t>
            </w:r>
            <w:proofErr w:type="gramEnd"/>
            <w:r>
              <w:rPr>
                <w:sz w:val="24"/>
              </w:rPr>
              <w:t>по согласованию)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179AD4" w14:textId="77777777" w:rsidR="00DC5D26" w:rsidRDefault="00000000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r>
              <w:rPr>
                <w:sz w:val="24"/>
              </w:rPr>
              <w:t>Нефедова Светлана Васильевна</w:t>
            </w:r>
          </w:p>
        </w:tc>
      </w:tr>
    </w:tbl>
    <w:p w14:paraId="1839316C" w14:textId="77777777" w:rsidR="00DC5D26" w:rsidRDefault="00DC5D26">
      <w:pPr>
        <w:pStyle w:val="Standard"/>
        <w:suppressLineNumbers/>
        <w:ind w:firstLine="25"/>
        <w:jc w:val="both"/>
      </w:pPr>
    </w:p>
    <w:p w14:paraId="6529C24A" w14:textId="77777777" w:rsidR="00DC5D26" w:rsidRDefault="00DC5D26">
      <w:pPr>
        <w:pStyle w:val="Textbody"/>
        <w:ind w:firstLine="25"/>
        <w:rPr>
          <w:sz w:val="24"/>
        </w:rPr>
      </w:pPr>
    </w:p>
    <w:p w14:paraId="0E0F8AB8" w14:textId="77777777" w:rsidR="00DC5D26" w:rsidRDefault="00DC5D26">
      <w:pPr>
        <w:pStyle w:val="Textbody"/>
        <w:ind w:left="-567"/>
        <w:jc w:val="center"/>
        <w:rPr>
          <w:b/>
        </w:rPr>
      </w:pPr>
    </w:p>
    <w:p w14:paraId="054975A9" w14:textId="77777777" w:rsidR="00DC5D26" w:rsidRDefault="00DC5D26">
      <w:pPr>
        <w:pStyle w:val="Standard"/>
        <w:ind w:left="-567" w:firstLine="567"/>
        <w:jc w:val="right"/>
      </w:pPr>
    </w:p>
    <w:sectPr w:rsidR="00DC5D26">
      <w:headerReference w:type="even" r:id="rId11"/>
      <w:headerReference w:type="default" r:id="rId12"/>
      <w:footerReference w:type="first" r:id="rId13"/>
      <w:pgSz w:w="11906" w:h="16838"/>
      <w:pgMar w:top="567" w:right="567" w:bottom="849" w:left="1701" w:header="720" w:footer="283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B3FDA" w14:textId="77777777" w:rsidR="00164B76" w:rsidRDefault="00164B76">
      <w:r>
        <w:separator/>
      </w:r>
    </w:p>
  </w:endnote>
  <w:endnote w:type="continuationSeparator" w:id="0">
    <w:p w14:paraId="5355F84D" w14:textId="77777777" w:rsidR="00164B76" w:rsidRDefault="0016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E91C" w14:textId="77777777" w:rsidR="00000000" w:rsidRDefault="00000000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8DFFA" w14:textId="77777777" w:rsidR="00000000" w:rsidRDefault="00000000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A234C" w14:textId="77777777" w:rsidR="00164B76" w:rsidRDefault="00164B76">
      <w:r>
        <w:rPr>
          <w:color w:val="000000"/>
        </w:rPr>
        <w:separator/>
      </w:r>
    </w:p>
  </w:footnote>
  <w:footnote w:type="continuationSeparator" w:id="0">
    <w:p w14:paraId="2EA09670" w14:textId="77777777" w:rsidR="00164B76" w:rsidRDefault="00164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B90C5" w14:textId="77777777" w:rsidR="00000000" w:rsidRDefault="00000000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E22CD" w14:textId="77777777" w:rsidR="00000000" w:rsidRDefault="0000000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ECDE2" w14:textId="77777777" w:rsidR="00000000" w:rsidRDefault="00000000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26EBF" w14:textId="77777777" w:rsidR="00000000" w:rsidRDefault="000000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A4F78"/>
    <w:multiLevelType w:val="multilevel"/>
    <w:tmpl w:val="06DEF312"/>
    <w:styleLink w:val="Numbering11"/>
    <w:lvl w:ilvl="0">
      <w:start w:val="1"/>
      <w:numFmt w:val="decimal"/>
      <w:pStyle w:val="Numbering1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num w:numId="1" w16cid:durableId="164882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C5D26"/>
    <w:rsid w:val="00164B76"/>
    <w:rsid w:val="00553C48"/>
    <w:rsid w:val="00D61A4E"/>
    <w:rsid w:val="00DC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817A"/>
  <w15:docId w15:val="{3238FB82-17BD-43E6-ABB8-CA06EBEF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uiPriority w:val="11"/>
    <w:qFormat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character" w:customStyle="1" w:styleId="NumberingSymbols">
    <w:name w:val="Numbering Symbols"/>
  </w:style>
  <w:style w:type="numbering" w:customStyle="1" w:styleId="Numbering11">
    <w:name w:val="Numbering 1_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org827/AppData/Roaming/OpenOffice/4/user/template/&#1087;&#1086;&#1089;&#1090;&#1072;&#1085;&#1086;&#1074;&#1083;&#1077;&#1085;&#1080;&#1077;.ot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постановление.ott</Template>
  <TotalTime>0</TotalTime>
  <Pages>3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Acer</dc:creator>
  <cp:lastModifiedBy>Алёна Викторовна</cp:lastModifiedBy>
  <cp:revision>2</cp:revision>
  <cp:lastPrinted>2023-02-01T12:23:00Z</cp:lastPrinted>
  <dcterms:created xsi:type="dcterms:W3CDTF">2025-01-28T13:43:00Z</dcterms:created>
  <dcterms:modified xsi:type="dcterms:W3CDTF">2025-01-28T13:43:00Z</dcterms:modified>
</cp:coreProperties>
</file>