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59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"/>
        <w:gridCol w:w="1871"/>
        <w:gridCol w:w="3118"/>
        <w:gridCol w:w="3119"/>
        <w:gridCol w:w="1417"/>
        <w:gridCol w:w="113"/>
      </w:tblGrid>
      <w:tr w:rsidR="00B13B3F" w14:paraId="19BB77F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4" w:type="dxa"/>
          </w:tcPr>
          <w:p w14:paraId="5C523931" w14:textId="77777777" w:rsidR="00B13B3F" w:rsidRDefault="00B13B3F">
            <w:pPr>
              <w:pStyle w:val="a5"/>
              <w:spacing w:line="200" w:lineRule="atLeast"/>
              <w:jc w:val="center"/>
            </w:pPr>
          </w:p>
        </w:tc>
        <w:tc>
          <w:tcPr>
            <w:tcW w:w="9638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8F626" w14:textId="77777777" w:rsidR="00B13B3F" w:rsidRDefault="00000000">
            <w:pPr>
              <w:pStyle w:val="a5"/>
              <w:spacing w:line="200" w:lineRule="atLeast"/>
              <w:jc w:val="center"/>
            </w:pPr>
            <w:r>
              <w:rPr>
                <w:rFonts w:cs="Times New Roman"/>
                <w:b w:val="0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 wp14:anchorId="6B8C01D7" wp14:editId="752F7AC8">
                  <wp:extent cx="627836" cy="782278"/>
                  <wp:effectExtent l="0" t="0" r="814" b="0"/>
                  <wp:docPr id="1883428250" name="Графический объект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836" cy="782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B7F87B" w14:textId="77777777" w:rsidR="00B13B3F" w:rsidRDefault="00000000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14:paraId="6EC45701" w14:textId="77777777" w:rsidR="00B13B3F" w:rsidRDefault="00000000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Сланцевский муниципальный район Ленинградской области</w:t>
            </w:r>
          </w:p>
          <w:p w14:paraId="7D4AB6C6" w14:textId="77777777" w:rsidR="00B13B3F" w:rsidRDefault="00B13B3F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14:paraId="3652BC0C" w14:textId="77777777" w:rsidR="00B13B3F" w:rsidRDefault="00000000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14:paraId="1F04E46A" w14:textId="77777777" w:rsidR="00B13B3F" w:rsidRDefault="00B13B3F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  <w:tr w:rsidR="00B13B3F" w14:paraId="2B97E8A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5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7F74209" w14:textId="77777777" w:rsidR="00B13B3F" w:rsidRDefault="0000000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10.03.2021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3AD2949" w14:textId="77777777" w:rsidR="00B13B3F" w:rsidRDefault="00B13B3F">
            <w:pPr>
              <w:pStyle w:val="Standard"/>
              <w:snapToGrid w:val="0"/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515C370" w14:textId="77777777" w:rsidR="00B13B3F" w:rsidRDefault="00000000">
            <w:pPr>
              <w:pStyle w:val="Standard"/>
              <w:snapToGrid w:val="0"/>
              <w:spacing w:line="200" w:lineRule="atLeast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EF78B82" w14:textId="77777777" w:rsidR="00B13B3F" w:rsidRDefault="00000000">
            <w:pPr>
              <w:pStyle w:val="Standard"/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283-п</w:t>
            </w:r>
          </w:p>
        </w:tc>
        <w:tc>
          <w:tcPr>
            <w:tcW w:w="113" w:type="dxa"/>
          </w:tcPr>
          <w:p w14:paraId="39AFE2AD" w14:textId="77777777" w:rsidR="00B13B3F" w:rsidRDefault="00B13B3F">
            <w:pPr>
              <w:pStyle w:val="Standard"/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14:paraId="7DC443E6" w14:textId="77777777" w:rsidR="00B13B3F" w:rsidRDefault="00B13B3F">
      <w:pPr>
        <w:rPr>
          <w:rFonts w:eastAsia="Lucida Sans Unicode"/>
          <w:vanish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B13B3F" w14:paraId="7F559B7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DBF78" w14:textId="77777777" w:rsidR="00B13B3F" w:rsidRDefault="00000000">
            <w:pPr>
              <w:pStyle w:val="a4"/>
              <w:jc w:val="left"/>
              <w:rPr>
                <w:i w:val="0"/>
              </w:rPr>
            </w:pPr>
            <w:r>
              <w:rPr>
                <w:i w:val="0"/>
              </w:rPr>
              <w:t xml:space="preserve">О внесении изменения </w:t>
            </w:r>
            <w:proofErr w:type="gramStart"/>
            <w:r>
              <w:rPr>
                <w:i w:val="0"/>
              </w:rPr>
              <w:t>в  состав</w:t>
            </w:r>
            <w:proofErr w:type="gramEnd"/>
            <w:r>
              <w:rPr>
                <w:i w:val="0"/>
              </w:rPr>
              <w:t xml:space="preserve"> комиссии по предупреждению и ликвидации чрезвычайных ситуаций и обеспечения пожарной безопасности Сланцевского муниципального района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7549C" w14:textId="77777777" w:rsidR="00B13B3F" w:rsidRDefault="00B13B3F">
            <w:pPr>
              <w:pStyle w:val="TableContents"/>
            </w:pPr>
            <w:bookmarkStart w:id="0" w:name="_GoBack"/>
            <w:bookmarkEnd w:id="0"/>
          </w:p>
        </w:tc>
      </w:tr>
    </w:tbl>
    <w:p w14:paraId="123935CA" w14:textId="77777777" w:rsidR="00B13B3F" w:rsidRDefault="00000000">
      <w:pPr>
        <w:pStyle w:val="Textbody"/>
      </w:pPr>
      <w:r>
        <w:t>В связи с кадровыми изменениями и в целях повышения оперативности работы комиссии по предупреждению и ликвидации чрезвычайных ситуаций и обеспечения пожарной безопасности Сланцевского муниципального района, администрация Сланцевского муниципального района    п о с т а н о в л я е т:</w:t>
      </w:r>
    </w:p>
    <w:p w14:paraId="37D1440D" w14:textId="77777777" w:rsidR="00B13B3F" w:rsidRDefault="00000000">
      <w:pPr>
        <w:pStyle w:val="Textbody"/>
      </w:pPr>
      <w:r>
        <w:t>1. Внести изменения в состав комиссии по предупреждению и ликвидации чрезвычайных ситуаций и обеспечения пожарной безопасности муниципального района, утвержденный постановлением администрации муниципального образования Сланцевский муниципальный район Ленинградской области от 05.03.2015 № 288-п изложив его в новой редакции согласно приложению.</w:t>
      </w:r>
    </w:p>
    <w:p w14:paraId="722C6D01" w14:textId="77777777" w:rsidR="00B13B3F" w:rsidRDefault="00000000">
      <w:pPr>
        <w:pStyle w:val="Textbody"/>
      </w:pPr>
      <w:r>
        <w:t>2. Признать утратившим силу постановление администрации муниципального образования Сланцевский муниципальный район Ленинградской области от 25.12.2020 № 1836-п.</w:t>
      </w:r>
    </w:p>
    <w:p w14:paraId="2D5EA7BD" w14:textId="77777777" w:rsidR="00B13B3F" w:rsidRDefault="00000000">
      <w:pPr>
        <w:pStyle w:val="Textbody"/>
      </w:pPr>
      <w:r>
        <w:t xml:space="preserve">3. Контроль за исполнением постановления возложить на заместителя главы администрации Сланцевского муниципального района </w:t>
      </w:r>
      <w:proofErr w:type="spellStart"/>
      <w:r>
        <w:t>Саитгареева</w:t>
      </w:r>
      <w:proofErr w:type="spellEnd"/>
      <w:r>
        <w:t xml:space="preserve"> Р.М.  </w:t>
      </w:r>
    </w:p>
    <w:p w14:paraId="2355D88D" w14:textId="77777777" w:rsidR="00B13B3F" w:rsidRDefault="00B13B3F">
      <w:pPr>
        <w:pStyle w:val="Textbody"/>
        <w:ind w:firstLine="0"/>
      </w:pPr>
    </w:p>
    <w:p w14:paraId="2F61595D" w14:textId="77777777" w:rsidR="00B13B3F" w:rsidRDefault="00B13B3F">
      <w:pPr>
        <w:pStyle w:val="Textbody"/>
        <w:ind w:firstLine="0"/>
      </w:pPr>
    </w:p>
    <w:p w14:paraId="44AE0AD8" w14:textId="77777777" w:rsidR="00B13B3F" w:rsidRDefault="00000000">
      <w:pPr>
        <w:pStyle w:val="Textbody"/>
        <w:ind w:firstLine="0"/>
      </w:pPr>
      <w:r>
        <w:t>Глава администрации</w:t>
      </w:r>
    </w:p>
    <w:p w14:paraId="63E2D3F0" w14:textId="77777777" w:rsidR="00B13B3F" w:rsidRDefault="00000000">
      <w:pPr>
        <w:pStyle w:val="Textbody"/>
        <w:ind w:firstLine="0"/>
      </w:pPr>
      <w:r>
        <w:t>муниципального образования                                                              М.Б.  Чистова</w:t>
      </w:r>
    </w:p>
    <w:p w14:paraId="0FE9855E" w14:textId="77777777" w:rsidR="00B13B3F" w:rsidRDefault="00B13B3F">
      <w:pPr>
        <w:pStyle w:val="Textbody"/>
        <w:ind w:firstLine="0"/>
      </w:pPr>
    </w:p>
    <w:p w14:paraId="0CAE1F33" w14:textId="77777777" w:rsidR="00B13B3F" w:rsidRDefault="00B13B3F">
      <w:pPr>
        <w:pStyle w:val="Textbody"/>
        <w:ind w:firstLine="0"/>
      </w:pPr>
    </w:p>
    <w:p w14:paraId="0EEF95E9" w14:textId="77777777" w:rsidR="00B13B3F" w:rsidRDefault="00B13B3F">
      <w:pPr>
        <w:pStyle w:val="Textbody"/>
        <w:ind w:firstLine="0"/>
      </w:pPr>
    </w:p>
    <w:p w14:paraId="1856CFD5" w14:textId="77777777" w:rsidR="00B13B3F" w:rsidRDefault="00B13B3F">
      <w:pPr>
        <w:pStyle w:val="Textbody"/>
        <w:ind w:firstLine="0"/>
      </w:pPr>
    </w:p>
    <w:p w14:paraId="556FDD18" w14:textId="77777777" w:rsidR="00B13B3F" w:rsidRDefault="00B13B3F">
      <w:pPr>
        <w:pStyle w:val="Textbody"/>
        <w:ind w:firstLine="0"/>
      </w:pPr>
    </w:p>
    <w:p w14:paraId="3F81BCD5" w14:textId="77777777" w:rsidR="00B13B3F" w:rsidRDefault="00B13B3F">
      <w:pPr>
        <w:pStyle w:val="Textbody"/>
        <w:ind w:firstLine="0"/>
      </w:pPr>
    </w:p>
    <w:p w14:paraId="6F360C6C" w14:textId="77777777" w:rsidR="00B13B3F" w:rsidRDefault="00B13B3F">
      <w:pPr>
        <w:pStyle w:val="Textbody"/>
        <w:ind w:firstLine="0"/>
      </w:pPr>
    </w:p>
    <w:p w14:paraId="07876B4C" w14:textId="77777777" w:rsidR="00B13B3F" w:rsidRDefault="00B13B3F">
      <w:pPr>
        <w:pStyle w:val="Textbody"/>
        <w:ind w:firstLine="0"/>
      </w:pPr>
    </w:p>
    <w:p w14:paraId="712BF0FD" w14:textId="77777777" w:rsidR="00B13B3F" w:rsidRDefault="00B13B3F">
      <w:pPr>
        <w:pStyle w:val="Textbody"/>
        <w:ind w:firstLine="0"/>
      </w:pPr>
    </w:p>
    <w:p w14:paraId="3DC90475" w14:textId="77777777" w:rsidR="00B13B3F" w:rsidRDefault="00B13B3F">
      <w:pPr>
        <w:pStyle w:val="Standard"/>
        <w:ind w:firstLine="4615"/>
        <w:jc w:val="both"/>
      </w:pPr>
    </w:p>
    <w:p w14:paraId="63BCE1BB" w14:textId="77777777" w:rsidR="00B13B3F" w:rsidRDefault="00000000">
      <w:pPr>
        <w:pStyle w:val="Standard"/>
        <w:ind w:firstLine="4615"/>
        <w:jc w:val="both"/>
      </w:pPr>
      <w:r>
        <w:rPr>
          <w:rFonts w:cs="Times New Roman"/>
        </w:rPr>
        <w:t>УТВЕРЖДЕН</w:t>
      </w:r>
    </w:p>
    <w:p w14:paraId="602CABFB" w14:textId="77777777" w:rsidR="00B13B3F" w:rsidRDefault="00000000">
      <w:pPr>
        <w:pStyle w:val="Standard"/>
        <w:ind w:firstLine="4615"/>
        <w:rPr>
          <w:rFonts w:cs="Times New Roman"/>
        </w:rPr>
      </w:pPr>
      <w:r>
        <w:rPr>
          <w:rFonts w:cs="Times New Roman"/>
        </w:rPr>
        <w:lastRenderedPageBreak/>
        <w:t>постановлением администрации</w:t>
      </w:r>
    </w:p>
    <w:p w14:paraId="2CCEAF5A" w14:textId="77777777" w:rsidR="00B13B3F" w:rsidRDefault="00000000">
      <w:pPr>
        <w:pStyle w:val="Standard"/>
        <w:ind w:firstLine="4615"/>
        <w:rPr>
          <w:rFonts w:cs="Times New Roman"/>
        </w:rPr>
      </w:pPr>
      <w:r>
        <w:rPr>
          <w:rFonts w:cs="Times New Roman"/>
        </w:rPr>
        <w:t>Сланцевского муниципального района</w:t>
      </w:r>
    </w:p>
    <w:p w14:paraId="1029CA25" w14:textId="77777777" w:rsidR="00B13B3F" w:rsidRDefault="00000000">
      <w:pPr>
        <w:pStyle w:val="Standard"/>
        <w:ind w:firstLine="4615"/>
        <w:rPr>
          <w:rFonts w:cs="Times New Roman"/>
        </w:rPr>
      </w:pPr>
      <w:r>
        <w:rPr>
          <w:rFonts w:cs="Times New Roman"/>
        </w:rPr>
        <w:t xml:space="preserve">от </w:t>
      </w:r>
      <w:proofErr w:type="gramStart"/>
      <w:r>
        <w:rPr>
          <w:rFonts w:cs="Times New Roman"/>
        </w:rPr>
        <w:t>05.03.2015  №</w:t>
      </w:r>
      <w:proofErr w:type="gramEnd"/>
      <w:r>
        <w:rPr>
          <w:rFonts w:cs="Times New Roman"/>
        </w:rPr>
        <w:t xml:space="preserve">  288-п</w:t>
      </w:r>
    </w:p>
    <w:p w14:paraId="2E3C94A1" w14:textId="77777777" w:rsidR="00B13B3F" w:rsidRDefault="00000000">
      <w:pPr>
        <w:pStyle w:val="Standard"/>
        <w:ind w:firstLine="4615"/>
        <w:rPr>
          <w:rFonts w:cs="Times New Roman"/>
        </w:rPr>
      </w:pPr>
      <w:r>
        <w:rPr>
          <w:rFonts w:cs="Times New Roman"/>
        </w:rPr>
        <w:t>(в редакции постановления администрации</w:t>
      </w:r>
    </w:p>
    <w:p w14:paraId="651EBE40" w14:textId="77777777" w:rsidR="00B13B3F" w:rsidRDefault="00000000">
      <w:pPr>
        <w:pStyle w:val="Standard"/>
        <w:ind w:firstLine="4615"/>
        <w:rPr>
          <w:rFonts w:cs="Times New Roman"/>
        </w:rPr>
      </w:pPr>
      <w:r>
        <w:rPr>
          <w:rFonts w:cs="Times New Roman"/>
        </w:rPr>
        <w:t>Сланцевского муниципального района</w:t>
      </w:r>
    </w:p>
    <w:p w14:paraId="67758E51" w14:textId="77777777" w:rsidR="00B13B3F" w:rsidRDefault="00000000">
      <w:pPr>
        <w:pStyle w:val="Standard"/>
        <w:ind w:firstLine="4615"/>
        <w:rPr>
          <w:rFonts w:cs="Times New Roman"/>
        </w:rPr>
      </w:pPr>
      <w:r>
        <w:rPr>
          <w:rFonts w:cs="Times New Roman"/>
        </w:rPr>
        <w:t>от 10.03.2021 № 283-п)</w:t>
      </w:r>
    </w:p>
    <w:p w14:paraId="23E196F0" w14:textId="77777777" w:rsidR="00B13B3F" w:rsidRDefault="00000000">
      <w:pPr>
        <w:pStyle w:val="Standard"/>
        <w:ind w:firstLine="4615"/>
        <w:rPr>
          <w:rFonts w:cs="Times New Roman"/>
        </w:rPr>
      </w:pPr>
      <w:r>
        <w:rPr>
          <w:rFonts w:cs="Times New Roman"/>
        </w:rPr>
        <w:t>(</w:t>
      </w:r>
      <w:proofErr w:type="gramStart"/>
      <w:r>
        <w:rPr>
          <w:rFonts w:cs="Times New Roman"/>
        </w:rPr>
        <w:t>приложение  3</w:t>
      </w:r>
      <w:proofErr w:type="gramEnd"/>
      <w:r>
        <w:rPr>
          <w:rFonts w:cs="Times New Roman"/>
        </w:rPr>
        <w:t>)</w:t>
      </w:r>
    </w:p>
    <w:p w14:paraId="2068430A" w14:textId="77777777" w:rsidR="00B13B3F" w:rsidRDefault="00B13B3F">
      <w:pPr>
        <w:pStyle w:val="Standard"/>
        <w:jc w:val="center"/>
        <w:rPr>
          <w:rFonts w:cs="Times New Roman"/>
          <w:sz w:val="28"/>
          <w:szCs w:val="28"/>
        </w:rPr>
      </w:pPr>
    </w:p>
    <w:p w14:paraId="5AE0A5E8" w14:textId="77777777" w:rsidR="00B13B3F" w:rsidRDefault="00000000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СОСТАВ КЧС и ПБ</w:t>
      </w:r>
    </w:p>
    <w:p w14:paraId="774995DC" w14:textId="77777777" w:rsidR="00B13B3F" w:rsidRDefault="00000000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СЛАНЦЕВСКОГО МУНИЦИПАЛЬНОГО РАЙОНА</w:t>
      </w:r>
    </w:p>
    <w:tbl>
      <w:tblPr>
        <w:tblW w:w="9705" w:type="dxa"/>
        <w:tblInd w:w="-1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4740"/>
        <w:gridCol w:w="4485"/>
      </w:tblGrid>
      <w:tr w:rsidR="00B13B3F" w14:paraId="473E93F5" w14:textId="77777777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71E4B" w14:textId="77777777" w:rsidR="00B13B3F" w:rsidRDefault="0000000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</w:t>
            </w:r>
          </w:p>
          <w:p w14:paraId="7522095F" w14:textId="77777777" w:rsidR="00B13B3F" w:rsidRDefault="0000000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п/п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E7175" w14:textId="77777777" w:rsidR="00B13B3F" w:rsidRDefault="0000000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Должность в КЧС и ПБ</w:t>
            </w:r>
          </w:p>
          <w:p w14:paraId="4BE3575E" w14:textId="77777777" w:rsidR="00B13B3F" w:rsidRDefault="00B13B3F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B7E06" w14:textId="77777777" w:rsidR="00B13B3F" w:rsidRDefault="0000000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Фамилия, имя, отчество</w:t>
            </w:r>
          </w:p>
        </w:tc>
      </w:tr>
      <w:tr w:rsidR="00B13B3F" w14:paraId="24C44756" w14:textId="77777777">
        <w:tblPrEx>
          <w:tblCellMar>
            <w:top w:w="0" w:type="dxa"/>
            <w:bottom w:w="0" w:type="dxa"/>
          </w:tblCellMar>
        </w:tblPrEx>
        <w:tc>
          <w:tcPr>
            <w:tcW w:w="9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EE782" w14:textId="77777777" w:rsidR="00B13B3F" w:rsidRDefault="00000000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РУКОВОДЯЩИЙ </w:t>
            </w:r>
            <w:proofErr w:type="gramStart"/>
            <w:r>
              <w:rPr>
                <w:rFonts w:cs="Times New Roman"/>
                <w:b/>
              </w:rPr>
              <w:t>СОСТАВ  КЧС</w:t>
            </w:r>
            <w:proofErr w:type="gramEnd"/>
            <w:r>
              <w:rPr>
                <w:rFonts w:cs="Times New Roman"/>
                <w:b/>
              </w:rPr>
              <w:t xml:space="preserve"> и ПБ</w:t>
            </w:r>
          </w:p>
        </w:tc>
      </w:tr>
      <w:tr w:rsidR="00B13B3F" w14:paraId="51652622" w14:textId="77777777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1714E" w14:textId="77777777" w:rsidR="00B13B3F" w:rsidRDefault="0000000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4869F" w14:textId="77777777" w:rsidR="00B13B3F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Председатель КЧС и ПБ</w:t>
            </w:r>
          </w:p>
          <w:p w14:paraId="39FD279A" w14:textId="77777777" w:rsidR="00B13B3F" w:rsidRDefault="00B13B3F">
            <w:pPr>
              <w:pStyle w:val="Standard"/>
              <w:rPr>
                <w:rFonts w:cs="Times New Roman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50E5F" w14:textId="77777777" w:rsidR="00B13B3F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Чистова Марина Борисовна</w:t>
            </w:r>
          </w:p>
        </w:tc>
      </w:tr>
      <w:tr w:rsidR="00B13B3F" w14:paraId="0A9C6B18" w14:textId="77777777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4B51A" w14:textId="77777777" w:rsidR="00B13B3F" w:rsidRDefault="0000000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47C9E" w14:textId="77777777" w:rsidR="00B13B3F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Заместитель председателя</w:t>
            </w:r>
          </w:p>
          <w:p w14:paraId="2C3D6888" w14:textId="77777777" w:rsidR="00B13B3F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КЧС и ПБ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FE68C" w14:textId="77777777" w:rsidR="00B13B3F" w:rsidRDefault="00000000">
            <w:pPr>
              <w:pStyle w:val="Standard"/>
              <w:snapToGrid w:val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Саитгареев</w:t>
            </w:r>
            <w:proofErr w:type="spellEnd"/>
            <w:r>
              <w:rPr>
                <w:rFonts w:cs="Times New Roman"/>
              </w:rPr>
              <w:t xml:space="preserve"> Раис </w:t>
            </w:r>
            <w:proofErr w:type="spellStart"/>
            <w:r>
              <w:rPr>
                <w:rFonts w:cs="Times New Roman"/>
              </w:rPr>
              <w:t>Муллабаевич</w:t>
            </w:r>
            <w:proofErr w:type="spellEnd"/>
          </w:p>
        </w:tc>
      </w:tr>
      <w:tr w:rsidR="00B13B3F" w14:paraId="13F5212B" w14:textId="77777777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53037" w14:textId="77777777" w:rsidR="00B13B3F" w:rsidRDefault="0000000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7862D" w14:textId="77777777" w:rsidR="00B13B3F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Заместитель председателя КЧС и ПБ — начальник местного пожарно-спасательного гарнизона Сланцевского района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317CE" w14:textId="77777777" w:rsidR="00B13B3F" w:rsidRDefault="00000000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Рябухин Евгений Евгеньевич (по согласованию)</w:t>
            </w:r>
          </w:p>
        </w:tc>
      </w:tr>
      <w:tr w:rsidR="00B13B3F" w14:paraId="2C275761" w14:textId="77777777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619B5" w14:textId="77777777" w:rsidR="00B13B3F" w:rsidRDefault="0000000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4F93E" w14:textId="77777777" w:rsidR="00B13B3F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Секретарь КЧС и ПБ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A73C0" w14:textId="77777777" w:rsidR="00B13B3F" w:rsidRDefault="00000000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Иванов Юрий Михайлович</w:t>
            </w:r>
          </w:p>
        </w:tc>
      </w:tr>
      <w:tr w:rsidR="00B13B3F" w14:paraId="23549CA1" w14:textId="77777777">
        <w:tblPrEx>
          <w:tblCellMar>
            <w:top w:w="0" w:type="dxa"/>
            <w:bottom w:w="0" w:type="dxa"/>
          </w:tblCellMar>
        </w:tblPrEx>
        <w:tc>
          <w:tcPr>
            <w:tcW w:w="9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FFAC7" w14:textId="77777777" w:rsidR="00B13B3F" w:rsidRDefault="00000000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ЧЛЕНЫ КЧС и ПБ</w:t>
            </w:r>
          </w:p>
        </w:tc>
      </w:tr>
      <w:tr w:rsidR="00B13B3F" w14:paraId="2633A08E" w14:textId="77777777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99B8B" w14:textId="77777777" w:rsidR="00B13B3F" w:rsidRDefault="0000000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0C8D0" w14:textId="77777777" w:rsidR="00B13B3F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Начальник службы обеспечения общественной безопасности ГО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49893" w14:textId="77777777" w:rsidR="00B13B3F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Северюхин Валерий Анатольевич</w:t>
            </w:r>
          </w:p>
          <w:p w14:paraId="0C9E0BB4" w14:textId="77777777" w:rsidR="00B13B3F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(по согласованию)</w:t>
            </w:r>
          </w:p>
        </w:tc>
      </w:tr>
      <w:tr w:rsidR="00B13B3F" w14:paraId="27FE8287" w14:textId="7777777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328DA" w14:textId="77777777" w:rsidR="00B13B3F" w:rsidRDefault="0000000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2EEAF" w14:textId="77777777" w:rsidR="00B13B3F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Начальник противопожарной службы ГО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BB852" w14:textId="77777777" w:rsidR="00B13B3F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Анпилогов Алексей Иванович</w:t>
            </w:r>
          </w:p>
          <w:p w14:paraId="6C8AE84B" w14:textId="77777777" w:rsidR="00B13B3F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(по согласованию)</w:t>
            </w:r>
          </w:p>
        </w:tc>
      </w:tr>
      <w:tr w:rsidR="00B13B3F" w14:paraId="18B13A74" w14:textId="77777777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2437E" w14:textId="77777777" w:rsidR="00B13B3F" w:rsidRDefault="0000000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4196F" w14:textId="77777777" w:rsidR="00B13B3F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Начальник медицинской службы ГО</w:t>
            </w:r>
          </w:p>
          <w:p w14:paraId="579076F0" w14:textId="77777777" w:rsidR="00B13B3F" w:rsidRDefault="00B13B3F">
            <w:pPr>
              <w:pStyle w:val="Standard"/>
              <w:rPr>
                <w:rFonts w:cs="Times New Roman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FB731" w14:textId="77777777" w:rsidR="00B13B3F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Грушко Лариса Александровна</w:t>
            </w:r>
          </w:p>
          <w:p w14:paraId="2D93C31F" w14:textId="77777777" w:rsidR="00B13B3F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(по согласованию)</w:t>
            </w:r>
          </w:p>
        </w:tc>
      </w:tr>
      <w:tr w:rsidR="00B13B3F" w14:paraId="390C3278" w14:textId="77777777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C44D6" w14:textId="77777777" w:rsidR="00B13B3F" w:rsidRDefault="0000000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9B7A1" w14:textId="77777777" w:rsidR="00B13B3F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Начальник службы торговли и питания ГО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69F49" w14:textId="77777777" w:rsidR="00B13B3F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Петрова Елена Александровна</w:t>
            </w:r>
          </w:p>
          <w:p w14:paraId="5529A0D7" w14:textId="77777777" w:rsidR="00B13B3F" w:rsidRDefault="00B13B3F">
            <w:pPr>
              <w:pStyle w:val="Standard"/>
              <w:rPr>
                <w:rFonts w:cs="Times New Roman"/>
              </w:rPr>
            </w:pPr>
          </w:p>
        </w:tc>
      </w:tr>
      <w:tr w:rsidR="00B13B3F" w14:paraId="019BBE65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901AF" w14:textId="77777777" w:rsidR="00B13B3F" w:rsidRDefault="0000000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2531E" w14:textId="77777777" w:rsidR="00B13B3F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Начальник службы связи и оповещения ГО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B76C0" w14:textId="77777777" w:rsidR="00B13B3F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Моисеева Светлана Ивановна</w:t>
            </w:r>
          </w:p>
          <w:p w14:paraId="310756DA" w14:textId="77777777" w:rsidR="00B13B3F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(по согласованию)</w:t>
            </w:r>
          </w:p>
        </w:tc>
      </w:tr>
      <w:tr w:rsidR="00B13B3F" w14:paraId="7639358E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3C9F6" w14:textId="77777777" w:rsidR="00B13B3F" w:rsidRDefault="0000000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7AEB9" w14:textId="77777777" w:rsidR="00B13B3F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Начальник автотранспортной службы ГО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6B1AA" w14:textId="77777777" w:rsidR="00B13B3F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Марков Виктор Александрович</w:t>
            </w:r>
          </w:p>
          <w:p w14:paraId="405ACB62" w14:textId="77777777" w:rsidR="00B13B3F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(по согласованию)</w:t>
            </w:r>
          </w:p>
        </w:tc>
      </w:tr>
      <w:tr w:rsidR="00B13B3F" w14:paraId="1153C59B" w14:textId="77777777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88951" w14:textId="77777777" w:rsidR="00B13B3F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89E4D" w14:textId="77777777" w:rsidR="00B13B3F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Начальник сети наблюдения и лабораторного контроля ГО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DBA74" w14:textId="77777777" w:rsidR="00B13B3F" w:rsidRDefault="00000000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Шихалева</w:t>
            </w:r>
            <w:proofErr w:type="spellEnd"/>
            <w:r>
              <w:rPr>
                <w:rFonts w:cs="Times New Roman"/>
              </w:rPr>
              <w:t xml:space="preserve"> Оксана Сергеевна</w:t>
            </w:r>
          </w:p>
          <w:p w14:paraId="6616BCBF" w14:textId="77777777" w:rsidR="00B13B3F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(по согласованию)</w:t>
            </w:r>
          </w:p>
        </w:tc>
      </w:tr>
      <w:tr w:rsidR="00B13B3F" w14:paraId="1E2B723C" w14:textId="77777777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07318" w14:textId="77777777" w:rsidR="00B13B3F" w:rsidRDefault="0000000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C4ADE" w14:textId="77777777" w:rsidR="00B13B3F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Заместитель главы администрации -председатель комитета финансов</w:t>
            </w:r>
          </w:p>
          <w:p w14:paraId="7630F6BE" w14:textId="77777777" w:rsidR="00B13B3F" w:rsidRDefault="00B13B3F">
            <w:pPr>
              <w:pStyle w:val="Standard"/>
              <w:rPr>
                <w:rFonts w:cs="Times New Roman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6DDE5" w14:textId="77777777" w:rsidR="00B13B3F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Павлова Юлия Васильевна    </w:t>
            </w:r>
          </w:p>
        </w:tc>
      </w:tr>
      <w:tr w:rsidR="00B13B3F" w14:paraId="6369105F" w14:textId="77777777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A2BB0" w14:textId="77777777" w:rsidR="00B13B3F" w:rsidRDefault="0000000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AA1C7" w14:textId="77777777" w:rsidR="00B13B3F" w:rsidRDefault="00000000">
            <w:pPr>
              <w:pStyle w:val="Standard"/>
            </w:pPr>
            <w:r>
              <w:rPr>
                <w:rFonts w:cs="Times New Roman"/>
              </w:rPr>
              <w:t>Руководитель Сланцевского участка Центра ГИМС ГУ МЧС по ЛО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D3AE5" w14:textId="77777777" w:rsidR="00B13B3F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Завадский Константин Евгеньевич (по согласованию)</w:t>
            </w:r>
          </w:p>
        </w:tc>
      </w:tr>
      <w:tr w:rsidR="00B13B3F" w14:paraId="1757F24F" w14:textId="77777777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5FAA8" w14:textId="77777777" w:rsidR="00B13B3F" w:rsidRDefault="0000000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DD953" w14:textId="77777777" w:rsidR="00B13B3F" w:rsidRDefault="000000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Начальник отдела по безопасности, ГО, ЧС и ПБ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6F3E7" w14:textId="77777777" w:rsidR="00B13B3F" w:rsidRDefault="00000000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Лонская</w:t>
            </w:r>
            <w:proofErr w:type="spellEnd"/>
            <w:r>
              <w:rPr>
                <w:rFonts w:cs="Times New Roman"/>
              </w:rPr>
              <w:t xml:space="preserve"> Светлана Леонидовна</w:t>
            </w:r>
          </w:p>
        </w:tc>
      </w:tr>
    </w:tbl>
    <w:p w14:paraId="23F79140" w14:textId="77777777" w:rsidR="00B13B3F" w:rsidRDefault="00B13B3F">
      <w:pPr>
        <w:pStyle w:val="Standard"/>
        <w:ind w:firstLine="540"/>
        <w:jc w:val="both"/>
      </w:pPr>
    </w:p>
    <w:sectPr w:rsidR="00B13B3F">
      <w:headerReference w:type="even" r:id="rId8"/>
      <w:headerReference w:type="default" r:id="rId9"/>
      <w:footerReference w:type="first" r:id="rId10"/>
      <w:pgSz w:w="11906" w:h="16838"/>
      <w:pgMar w:top="567" w:right="567" w:bottom="849" w:left="1701" w:header="720" w:footer="28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7FFCF" w14:textId="77777777" w:rsidR="005029F2" w:rsidRDefault="005029F2">
      <w:r>
        <w:separator/>
      </w:r>
    </w:p>
  </w:endnote>
  <w:endnote w:type="continuationSeparator" w:id="0">
    <w:p w14:paraId="47F05979" w14:textId="77777777" w:rsidR="005029F2" w:rsidRDefault="0050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1B009" w14:textId="77777777" w:rsidR="00000000" w:rsidRDefault="00000000">
    <w:pPr>
      <w:pStyle w:val="a6"/>
      <w:rPr>
        <w:sz w:val="16"/>
        <w:szCs w:val="16"/>
      </w:rPr>
    </w:pPr>
    <w:r>
      <w:rPr>
        <w:sz w:val="16"/>
        <w:szCs w:val="16"/>
      </w:rPr>
      <w:t>ОАО "ППП № 1"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BA515" w14:textId="77777777" w:rsidR="005029F2" w:rsidRDefault="005029F2">
      <w:r>
        <w:rPr>
          <w:color w:val="000000"/>
        </w:rPr>
        <w:separator/>
      </w:r>
    </w:p>
  </w:footnote>
  <w:footnote w:type="continuationSeparator" w:id="0">
    <w:p w14:paraId="164E07AC" w14:textId="77777777" w:rsidR="005029F2" w:rsidRDefault="00502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83D9E" w14:textId="77777777" w:rsidR="00000000" w:rsidRDefault="00000000">
    <w:pPr>
      <w:pStyle w:val="Headerleft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425F9" w14:textId="77777777" w:rsidR="00000000" w:rsidRDefault="000000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14D0E"/>
    <w:multiLevelType w:val="multilevel"/>
    <w:tmpl w:val="B31A78BE"/>
    <w:styleLink w:val="Numbering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74745EB3"/>
    <w:multiLevelType w:val="multilevel"/>
    <w:tmpl w:val="6BF05B60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umbering1"/>
      <w:lvlText w:val="%2.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2115897812">
    <w:abstractNumId w:val="1"/>
  </w:num>
  <w:num w:numId="2" w16cid:durableId="1469934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13B3F"/>
    <w:rsid w:val="001A5F17"/>
    <w:rsid w:val="00244A7E"/>
    <w:rsid w:val="005029F2"/>
    <w:rsid w:val="00B1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FC8BB"/>
  <w15:docId w15:val="{A011077D-B722-47BA-98EE-DA94838A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2">
    <w:name w:val="heading 2"/>
    <w:basedOn w:val="Heading"/>
    <w:next w:val="Textbody"/>
    <w:uiPriority w:val="9"/>
    <w:semiHidden/>
    <w:unhideWhenUsed/>
    <w:qFormat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uiPriority w:val="9"/>
    <w:semiHidden/>
    <w:unhideWhenUsed/>
    <w:qFormat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pPr>
      <w:numPr>
        <w:numId w:val="1"/>
      </w:numPr>
    </w:pPr>
  </w:style>
  <w:style w:type="paragraph" w:customStyle="1" w:styleId="Numbering1">
    <w:name w:val="Numbering 1"/>
    <w:basedOn w:val="a3"/>
    <w:pPr>
      <w:numPr>
        <w:ilvl w:val="1"/>
        <w:numId w:val="1"/>
      </w:numPr>
      <w:outlineLvl w:val="1"/>
    </w:pPr>
  </w:style>
  <w:style w:type="paragraph" w:customStyle="1" w:styleId="Standard">
    <w:name w:val="Standard"/>
    <w:pPr>
      <w:suppressAutoHyphens/>
    </w:pPr>
    <w:rPr>
      <w:rFonts w:eastAsia="Lucida Sans Unicode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uppressLineNumbers/>
      <w:ind w:firstLine="567"/>
      <w:jc w:val="both"/>
    </w:pPr>
    <w:rPr>
      <w:sz w:val="28"/>
    </w:rPr>
  </w:style>
  <w:style w:type="paragraph" w:styleId="a3">
    <w:name w:val="List"/>
    <w:basedOn w:val="Textbody"/>
  </w:style>
  <w:style w:type="paragraph" w:styleId="a4">
    <w:name w:val="caption"/>
    <w:basedOn w:val="Standard"/>
    <w:next w:val="Textbody"/>
    <w:pPr>
      <w:suppressLineNumbers/>
      <w:spacing w:before="567" w:after="567"/>
      <w:jc w:val="both"/>
    </w:pPr>
    <w:rPr>
      <w:i/>
      <w:iCs/>
      <w:sz w:val="28"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Subtitle"/>
    <w:basedOn w:val="Standard"/>
    <w:next w:val="Textbody"/>
    <w:uiPriority w:val="11"/>
    <w:qFormat/>
    <w:rPr>
      <w:b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footer"/>
    <w:basedOn w:val="Standard"/>
    <w:pPr>
      <w:suppressLineNumbers/>
      <w:tabs>
        <w:tab w:val="center" w:pos="4837"/>
        <w:tab w:val="right" w:pos="9675"/>
      </w:tabs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styleId="a7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Signature"/>
    <w:basedOn w:val="Standard"/>
    <w:pPr>
      <w:suppressLineNumbers/>
      <w:spacing w:before="1134"/>
      <w:textAlignment w:val="bottom"/>
    </w:pPr>
    <w:rPr>
      <w:sz w:val="28"/>
    </w:rPr>
  </w:style>
  <w:style w:type="character" w:customStyle="1" w:styleId="NumberingSymbols">
    <w:name w:val="Numbering Symbols"/>
  </w:style>
  <w:style w:type="paragraph" w:styleId="a9">
    <w:name w:val="Balloon Text"/>
    <w:basedOn w:val="a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rPr>
      <w:rFonts w:ascii="Tahoma" w:hAnsi="Tahoma"/>
      <w:sz w:val="16"/>
      <w:szCs w:val="14"/>
    </w:rPr>
  </w:style>
  <w:style w:type="numbering" w:customStyle="1" w:styleId="Numbering11">
    <w:name w:val="Numbering 1_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&#1087;&#1086;&#1089;&#1090;&#1072;&#1085;&#1086;&#1074;&#1083;&#1077;&#1085;&#1080;&#1077;.ot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постановление.ott</Template>
  <TotalTime>1</TotalTime>
  <Pages>2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Военный стол</dc:creator>
  <cp:lastModifiedBy>Алёна Викторовна</cp:lastModifiedBy>
  <cp:revision>2</cp:revision>
  <cp:lastPrinted>2021-03-10T12:46:00Z</cp:lastPrinted>
  <dcterms:created xsi:type="dcterms:W3CDTF">2025-03-07T12:49:00Z</dcterms:created>
  <dcterms:modified xsi:type="dcterms:W3CDTF">2025-03-07T12:49:00Z</dcterms:modified>
</cp:coreProperties>
</file>