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59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"/>
        <w:gridCol w:w="1871"/>
        <w:gridCol w:w="3118"/>
        <w:gridCol w:w="3119"/>
        <w:gridCol w:w="1417"/>
        <w:gridCol w:w="113"/>
      </w:tblGrid>
      <w:tr w:rsidR="006B7F88" w14:paraId="5DEA53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4" w:type="dxa"/>
          </w:tcPr>
          <w:p w14:paraId="30B9499E" w14:textId="77777777" w:rsidR="006B7F88" w:rsidRDefault="006B7F88">
            <w:pPr>
              <w:pStyle w:val="a5"/>
              <w:spacing w:line="200" w:lineRule="atLeast"/>
              <w:jc w:val="center"/>
            </w:pPr>
          </w:p>
        </w:tc>
        <w:tc>
          <w:tcPr>
            <w:tcW w:w="963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F1A3" w14:textId="77777777" w:rsidR="006B7F88" w:rsidRDefault="00000000">
            <w:pPr>
              <w:pStyle w:val="a5"/>
              <w:spacing w:line="200" w:lineRule="atLeast"/>
              <w:jc w:val="center"/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206225F0" wp14:editId="70563E47">
                  <wp:extent cx="627836" cy="782278"/>
                  <wp:effectExtent l="0" t="0" r="814" b="0"/>
                  <wp:docPr id="524895194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36" cy="782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7DFBE" w14:textId="77777777" w:rsidR="006B7F88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14:paraId="28DF5A96" w14:textId="77777777" w:rsidR="006B7F88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14:paraId="1BA2E8D0" w14:textId="77777777" w:rsidR="006B7F88" w:rsidRDefault="006B7F88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14:paraId="53CA2F81" w14:textId="77777777" w:rsidR="006B7F88" w:rsidRDefault="0000000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14:paraId="0E8D4DB2" w14:textId="77777777" w:rsidR="006B7F88" w:rsidRDefault="006B7F88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6B7F88" w14:paraId="59D31F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18D35B6" w14:textId="77777777" w:rsidR="006B7F88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10.03.2021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1524490" w14:textId="77777777" w:rsidR="006B7F88" w:rsidRDefault="006B7F88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C1CF9B0" w14:textId="77777777" w:rsidR="006B7F88" w:rsidRDefault="00000000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EA3D52E" w14:textId="77777777" w:rsidR="006B7F88" w:rsidRDefault="00000000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282-п</w:t>
            </w:r>
          </w:p>
        </w:tc>
        <w:tc>
          <w:tcPr>
            <w:tcW w:w="113" w:type="dxa"/>
          </w:tcPr>
          <w:p w14:paraId="5E3607B9" w14:textId="77777777" w:rsidR="006B7F88" w:rsidRDefault="006B7F88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1359E25A" w14:textId="77777777" w:rsidR="006B7F88" w:rsidRDefault="006B7F88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B7F88" w14:paraId="24719A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D60DF" w14:textId="77777777" w:rsidR="006B7F88" w:rsidRDefault="00000000">
            <w:pPr>
              <w:pStyle w:val="a4"/>
              <w:jc w:val="left"/>
              <w:rPr>
                <w:i w:val="0"/>
              </w:rPr>
            </w:pPr>
            <w:r>
              <w:rPr>
                <w:i w:val="0"/>
              </w:rPr>
              <w:t xml:space="preserve">О внесении изменений в состав антитеррористической комиссии </w:t>
            </w:r>
            <w:proofErr w:type="gramStart"/>
            <w:r>
              <w:rPr>
                <w:i w:val="0"/>
              </w:rPr>
              <w:t>Сланцевского  муниципального</w:t>
            </w:r>
            <w:proofErr w:type="gramEnd"/>
            <w:r>
              <w:rPr>
                <w:i w:val="0"/>
              </w:rPr>
              <w:t xml:space="preserve">  района,  утвержденный постановлением администрации  Сланцевского муниципального района от 27.09.2017 № 1445-п</w:t>
            </w: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A4479" w14:textId="77777777" w:rsidR="006B7F88" w:rsidRDefault="006B7F88">
            <w:pPr>
              <w:pStyle w:val="TableContents"/>
            </w:pPr>
          </w:p>
        </w:tc>
      </w:tr>
    </w:tbl>
    <w:p w14:paraId="353BDBC5" w14:textId="77777777" w:rsidR="006B7F88" w:rsidRDefault="00000000">
      <w:pPr>
        <w:pStyle w:val="Textbody"/>
      </w:pPr>
      <w:r>
        <w:t>В соответствии с Федеральным законом  от 06 октября 2003 года № 131-ФЗ «Об общих принципах организации местного самоуправления в Российской Федерации», распоряжением Правительства Ленинградской области                               от 31 января 2007 года № 30-р «О мерах по противодействию терроризму на территории Ленинградской области» и распоряжением Правительства Ленинградской области от 19 ноября 2018 года  № 618-р «О внесении изменений в распоряжение Правительства Ленинградской области от 31 января 2007 года № 30-р «О мерах по противодействию терроризму на территории Ленинградской области», на основании Устава Сланцевского муниципального района, в связи с кадровыми изменениями, администрация Сланцевского муниципального района    п о с т а н о в л я е т:</w:t>
      </w:r>
    </w:p>
    <w:p w14:paraId="546AE351" w14:textId="77777777" w:rsidR="006B7F88" w:rsidRDefault="00000000">
      <w:pPr>
        <w:pStyle w:val="Textbody"/>
      </w:pPr>
      <w:r>
        <w:t xml:space="preserve">1. Внести изменения в состав антитеррористической комиссии Сланцевского муниципального района, утвержденный постановлением администрации Сланцевского муниципального района от 27.09.2017 № 1445-п, изложив его в новой </w:t>
      </w:r>
      <w:proofErr w:type="gramStart"/>
      <w:r>
        <w:t>редакции  согласно</w:t>
      </w:r>
      <w:proofErr w:type="gramEnd"/>
      <w:r>
        <w:t xml:space="preserve"> приложению.</w:t>
      </w:r>
    </w:p>
    <w:p w14:paraId="239F7098" w14:textId="77777777" w:rsidR="006B7F88" w:rsidRDefault="00000000">
      <w:pPr>
        <w:pStyle w:val="Textbody"/>
      </w:pPr>
      <w:r>
        <w:t>2. Определить структурное подразделение Аппарат комиссии, обеспечивающее организационную и материально-техническую деятельность Комиссии:</w:t>
      </w:r>
    </w:p>
    <w:p w14:paraId="36AF4CB6" w14:textId="77777777" w:rsidR="006B7F88" w:rsidRDefault="00000000">
      <w:pPr>
        <w:pStyle w:val="Textbody"/>
      </w:pPr>
      <w:r>
        <w:t>2.1. Назначить:</w:t>
      </w:r>
    </w:p>
    <w:p w14:paraId="7E1EC59E" w14:textId="77777777" w:rsidR="006B7F88" w:rsidRDefault="00000000">
      <w:pPr>
        <w:pStyle w:val="Textbody"/>
      </w:pPr>
      <w:r>
        <w:t xml:space="preserve">2.1.1. Руководителем Аппарата комиссии начальника отдела по безопасности, ГО, ЧС и </w:t>
      </w:r>
      <w:proofErr w:type="gramStart"/>
      <w:r>
        <w:t xml:space="preserve">ПБ  </w:t>
      </w:r>
      <w:proofErr w:type="spellStart"/>
      <w:r>
        <w:t>Лонскую</w:t>
      </w:r>
      <w:proofErr w:type="spellEnd"/>
      <w:proofErr w:type="gramEnd"/>
      <w:r>
        <w:t xml:space="preserve"> Светлану Леонидовну.</w:t>
      </w:r>
    </w:p>
    <w:p w14:paraId="7D9046FD" w14:textId="77777777" w:rsidR="006B7F88" w:rsidRDefault="00000000">
      <w:pPr>
        <w:pStyle w:val="Textbody"/>
      </w:pPr>
      <w:r>
        <w:t>2.1.2. Секретарем Комиссии специалиста отдела по безопасности, ГО, ЧС и ПБ Мельникову Оксану Анатольевну.</w:t>
      </w:r>
    </w:p>
    <w:p w14:paraId="23005D36" w14:textId="77777777" w:rsidR="006B7F88" w:rsidRDefault="00000000">
      <w:pPr>
        <w:pStyle w:val="Textbody"/>
      </w:pPr>
      <w:r>
        <w:t>2.2. Функции аппарата антитеррористической комиссии возложить на отдел по безопасности, ГО, ЧС и ПБ.</w:t>
      </w:r>
    </w:p>
    <w:p w14:paraId="6004997C" w14:textId="77777777" w:rsidR="006B7F88" w:rsidRDefault="00000000">
      <w:pPr>
        <w:pStyle w:val="Textbody"/>
      </w:pPr>
      <w:r>
        <w:t xml:space="preserve">3. Признать утратившим силу постановление администрации Сланцевского </w:t>
      </w:r>
      <w:r>
        <w:lastRenderedPageBreak/>
        <w:t xml:space="preserve">муниципального </w:t>
      </w:r>
      <w:proofErr w:type="gramStart"/>
      <w:r>
        <w:t>района  от</w:t>
      </w:r>
      <w:proofErr w:type="gramEnd"/>
      <w:r>
        <w:t xml:space="preserve">  </w:t>
      </w:r>
      <w:proofErr w:type="spellStart"/>
      <w:r>
        <w:t>от</w:t>
      </w:r>
      <w:proofErr w:type="spellEnd"/>
      <w:r>
        <w:t xml:space="preserve"> 22.01.2021 № 42-п «О внесении изменений в состав антитеррористической комиссии Сланцевского муниципального района, утвержденный постановлением администрации Сланцевского муниципального района от 27.09.2017 № 1445-п».</w:t>
      </w:r>
    </w:p>
    <w:p w14:paraId="2B812515" w14:textId="77777777" w:rsidR="006B7F88" w:rsidRDefault="00000000">
      <w:pPr>
        <w:pStyle w:val="Textbody"/>
      </w:pPr>
      <w:r>
        <w:t xml:space="preserve">4. Контроль за исполнением постановления возложить на заместителя главы администрации Сланцевского муниципального района </w:t>
      </w:r>
      <w:proofErr w:type="spellStart"/>
      <w:r>
        <w:t>Саитгареева</w:t>
      </w:r>
      <w:proofErr w:type="spellEnd"/>
      <w:r>
        <w:t xml:space="preserve"> Р.М.</w:t>
      </w:r>
    </w:p>
    <w:p w14:paraId="147853D9" w14:textId="77777777" w:rsidR="006B7F88" w:rsidRDefault="006B7F88">
      <w:pPr>
        <w:pStyle w:val="Textbody"/>
      </w:pPr>
    </w:p>
    <w:p w14:paraId="67356EAA" w14:textId="77777777" w:rsidR="006B7F88" w:rsidRDefault="006B7F88">
      <w:pPr>
        <w:pStyle w:val="Textbody"/>
        <w:ind w:firstLine="0"/>
      </w:pPr>
    </w:p>
    <w:p w14:paraId="07E370DD" w14:textId="77777777" w:rsidR="006B7F88" w:rsidRDefault="006B7F88">
      <w:pPr>
        <w:pStyle w:val="Textbody"/>
        <w:ind w:firstLine="0"/>
      </w:pPr>
    </w:p>
    <w:p w14:paraId="3B6D807D" w14:textId="77777777" w:rsidR="006B7F88" w:rsidRDefault="00000000">
      <w:pPr>
        <w:pStyle w:val="Textbody"/>
        <w:ind w:firstLine="0"/>
      </w:pPr>
      <w:r>
        <w:t>Глава администрации</w:t>
      </w:r>
    </w:p>
    <w:p w14:paraId="72E709B5" w14:textId="77777777" w:rsidR="006B7F88" w:rsidRDefault="00000000">
      <w:pPr>
        <w:pStyle w:val="Textbody"/>
        <w:ind w:firstLine="0"/>
      </w:pPr>
      <w:r>
        <w:t>муниципального образования                                                              М.Б.  Чистова</w:t>
      </w:r>
    </w:p>
    <w:p w14:paraId="246C5DD7" w14:textId="77777777" w:rsidR="006B7F88" w:rsidRDefault="006B7F88">
      <w:pPr>
        <w:pStyle w:val="Textbody"/>
        <w:ind w:firstLine="0"/>
      </w:pPr>
    </w:p>
    <w:p w14:paraId="6C58C8F6" w14:textId="77777777" w:rsidR="006B7F88" w:rsidRDefault="006B7F88">
      <w:pPr>
        <w:pStyle w:val="Textbody"/>
        <w:ind w:firstLine="0"/>
      </w:pPr>
    </w:p>
    <w:p w14:paraId="252266A0" w14:textId="77777777" w:rsidR="006B7F88" w:rsidRDefault="006B7F88">
      <w:pPr>
        <w:pStyle w:val="Textbody"/>
        <w:ind w:firstLine="0"/>
      </w:pPr>
    </w:p>
    <w:p w14:paraId="33C7D946" w14:textId="77777777" w:rsidR="006B7F88" w:rsidRDefault="006B7F88">
      <w:pPr>
        <w:pStyle w:val="Textbody"/>
        <w:ind w:firstLine="0"/>
      </w:pPr>
    </w:p>
    <w:p w14:paraId="14E72168" w14:textId="77777777" w:rsidR="006B7F88" w:rsidRDefault="006B7F88">
      <w:pPr>
        <w:pStyle w:val="Textbody"/>
        <w:ind w:firstLine="0"/>
      </w:pPr>
    </w:p>
    <w:p w14:paraId="01F9577F" w14:textId="77777777" w:rsidR="006B7F88" w:rsidRDefault="006B7F88">
      <w:pPr>
        <w:pStyle w:val="Textbody"/>
        <w:ind w:firstLine="0"/>
      </w:pPr>
    </w:p>
    <w:p w14:paraId="559E45E7" w14:textId="77777777" w:rsidR="006B7F88" w:rsidRDefault="006B7F88">
      <w:pPr>
        <w:pStyle w:val="Textbody"/>
        <w:ind w:firstLine="0"/>
      </w:pPr>
    </w:p>
    <w:p w14:paraId="33EC938D" w14:textId="77777777" w:rsidR="006B7F88" w:rsidRDefault="006B7F88">
      <w:pPr>
        <w:pStyle w:val="Textbody"/>
        <w:ind w:firstLine="0"/>
      </w:pPr>
    </w:p>
    <w:p w14:paraId="15E55088" w14:textId="77777777" w:rsidR="006B7F88" w:rsidRDefault="006B7F88">
      <w:pPr>
        <w:pStyle w:val="Textbody"/>
        <w:ind w:firstLine="0"/>
      </w:pPr>
    </w:p>
    <w:p w14:paraId="194F2FC0" w14:textId="77777777" w:rsidR="006B7F88" w:rsidRDefault="006B7F88">
      <w:pPr>
        <w:pStyle w:val="Textbody"/>
        <w:ind w:firstLine="0"/>
      </w:pPr>
    </w:p>
    <w:p w14:paraId="0DE79106" w14:textId="77777777" w:rsidR="006B7F88" w:rsidRDefault="006B7F88">
      <w:pPr>
        <w:pStyle w:val="Textbody"/>
        <w:ind w:firstLine="0"/>
      </w:pPr>
    </w:p>
    <w:p w14:paraId="07B35678" w14:textId="77777777" w:rsidR="006B7F88" w:rsidRDefault="006B7F88">
      <w:pPr>
        <w:pStyle w:val="Textbody"/>
        <w:ind w:firstLine="0"/>
      </w:pPr>
    </w:p>
    <w:p w14:paraId="0608F16B" w14:textId="77777777" w:rsidR="006B7F88" w:rsidRDefault="006B7F88">
      <w:pPr>
        <w:pStyle w:val="Textbody"/>
        <w:ind w:firstLine="0"/>
      </w:pPr>
    </w:p>
    <w:p w14:paraId="202255B6" w14:textId="77777777" w:rsidR="006B7F88" w:rsidRDefault="006B7F88">
      <w:pPr>
        <w:pStyle w:val="Textbody"/>
        <w:ind w:firstLine="0"/>
      </w:pPr>
    </w:p>
    <w:p w14:paraId="603EF7AA" w14:textId="77777777" w:rsidR="006B7F88" w:rsidRDefault="006B7F88">
      <w:pPr>
        <w:pStyle w:val="Textbody"/>
        <w:ind w:firstLine="0"/>
      </w:pPr>
    </w:p>
    <w:p w14:paraId="6AB018B6" w14:textId="77777777" w:rsidR="006B7F88" w:rsidRDefault="006B7F88">
      <w:pPr>
        <w:pStyle w:val="Textbody"/>
        <w:ind w:firstLine="0"/>
      </w:pPr>
    </w:p>
    <w:p w14:paraId="00B0E3CD" w14:textId="77777777" w:rsidR="006B7F88" w:rsidRDefault="006B7F88">
      <w:pPr>
        <w:pStyle w:val="Textbody"/>
        <w:ind w:firstLine="0"/>
      </w:pPr>
    </w:p>
    <w:p w14:paraId="1D1FCF3F" w14:textId="77777777" w:rsidR="006B7F88" w:rsidRDefault="006B7F88">
      <w:pPr>
        <w:pStyle w:val="Textbody"/>
        <w:ind w:firstLine="0"/>
      </w:pPr>
    </w:p>
    <w:p w14:paraId="685E57F6" w14:textId="77777777" w:rsidR="006B7F88" w:rsidRDefault="006B7F88">
      <w:pPr>
        <w:pStyle w:val="Textbody"/>
        <w:ind w:firstLine="0"/>
      </w:pPr>
    </w:p>
    <w:p w14:paraId="066166ED" w14:textId="77777777" w:rsidR="006B7F88" w:rsidRDefault="006B7F88">
      <w:pPr>
        <w:pStyle w:val="Textbody"/>
        <w:ind w:firstLine="0"/>
      </w:pPr>
    </w:p>
    <w:p w14:paraId="61B65921" w14:textId="77777777" w:rsidR="006B7F88" w:rsidRDefault="006B7F88">
      <w:pPr>
        <w:pStyle w:val="Textbody"/>
        <w:ind w:firstLine="0"/>
      </w:pPr>
    </w:p>
    <w:p w14:paraId="2B862852" w14:textId="77777777" w:rsidR="006B7F88" w:rsidRDefault="006B7F88">
      <w:pPr>
        <w:pStyle w:val="Textbody"/>
        <w:ind w:firstLine="0"/>
      </w:pPr>
    </w:p>
    <w:p w14:paraId="54C5A9C1" w14:textId="77777777" w:rsidR="006B7F88" w:rsidRDefault="006B7F88">
      <w:pPr>
        <w:pStyle w:val="Textbody"/>
        <w:ind w:firstLine="0"/>
      </w:pPr>
    </w:p>
    <w:p w14:paraId="3E0E3465" w14:textId="77777777" w:rsidR="006B7F88" w:rsidRDefault="006B7F88">
      <w:pPr>
        <w:pStyle w:val="Textbody"/>
        <w:ind w:firstLine="0"/>
      </w:pPr>
    </w:p>
    <w:p w14:paraId="41FCD405" w14:textId="77777777" w:rsidR="006B7F88" w:rsidRDefault="006B7F88">
      <w:pPr>
        <w:pStyle w:val="Textbody"/>
        <w:ind w:firstLine="0"/>
      </w:pPr>
    </w:p>
    <w:p w14:paraId="1B5E88AE" w14:textId="77777777" w:rsidR="006B7F88" w:rsidRDefault="006B7F88">
      <w:pPr>
        <w:pStyle w:val="Textbody"/>
        <w:ind w:firstLine="0"/>
      </w:pPr>
    </w:p>
    <w:p w14:paraId="14AE2BEB" w14:textId="77777777" w:rsidR="006B7F88" w:rsidRDefault="006B7F88">
      <w:pPr>
        <w:pStyle w:val="Textbody"/>
        <w:ind w:firstLine="0"/>
      </w:pPr>
    </w:p>
    <w:p w14:paraId="78D78C64" w14:textId="77777777" w:rsidR="006B7F88" w:rsidRDefault="006B7F88">
      <w:pPr>
        <w:pStyle w:val="Textbody"/>
        <w:ind w:firstLine="0"/>
      </w:pPr>
    </w:p>
    <w:p w14:paraId="0031D71C" w14:textId="77777777" w:rsidR="006B7F88" w:rsidRDefault="006B7F88">
      <w:pPr>
        <w:pStyle w:val="Textbody"/>
        <w:ind w:firstLine="0"/>
      </w:pPr>
    </w:p>
    <w:p w14:paraId="13160D8A" w14:textId="77777777" w:rsidR="006B7F88" w:rsidRDefault="006B7F88">
      <w:pPr>
        <w:pStyle w:val="Textbody"/>
        <w:ind w:firstLine="0"/>
      </w:pPr>
    </w:p>
    <w:p w14:paraId="50121BBC" w14:textId="77777777" w:rsidR="006B7F88" w:rsidRDefault="006B7F88">
      <w:pPr>
        <w:pStyle w:val="Textbody"/>
        <w:ind w:firstLine="0"/>
      </w:pPr>
    </w:p>
    <w:p w14:paraId="61BED0C5" w14:textId="77777777" w:rsidR="006B7F88" w:rsidRDefault="006B7F88">
      <w:pPr>
        <w:pStyle w:val="Textbody"/>
        <w:ind w:firstLine="0"/>
      </w:pPr>
    </w:p>
    <w:p w14:paraId="705C00F0" w14:textId="77777777" w:rsidR="006B7F88" w:rsidRDefault="006B7F88">
      <w:pPr>
        <w:pStyle w:val="Textbody"/>
        <w:ind w:firstLine="0"/>
      </w:pPr>
    </w:p>
    <w:p w14:paraId="149CDC32" w14:textId="77777777" w:rsidR="006B7F88" w:rsidRDefault="006B7F88">
      <w:pPr>
        <w:pStyle w:val="Textbody"/>
        <w:ind w:firstLine="0"/>
      </w:pPr>
    </w:p>
    <w:p w14:paraId="60B817F2" w14:textId="77777777" w:rsidR="006B7F88" w:rsidRDefault="006B7F88">
      <w:pPr>
        <w:pStyle w:val="Textbody"/>
        <w:ind w:firstLine="0"/>
      </w:pPr>
    </w:p>
    <w:p w14:paraId="117B7815" w14:textId="77777777" w:rsidR="006B7F88" w:rsidRDefault="006B7F88">
      <w:pPr>
        <w:pStyle w:val="Textbody"/>
        <w:ind w:firstLine="0"/>
      </w:pPr>
    </w:p>
    <w:p w14:paraId="48BA76F3" w14:textId="77777777" w:rsidR="006B7F88" w:rsidRDefault="006B7F88">
      <w:pPr>
        <w:pStyle w:val="Standarduser"/>
        <w:rPr>
          <w:lang w:val="ru-RU"/>
        </w:rPr>
      </w:pPr>
    </w:p>
    <w:p w14:paraId="34722065" w14:textId="77777777" w:rsidR="006B7F88" w:rsidRDefault="00000000">
      <w:pPr>
        <w:pStyle w:val="Standarduser"/>
        <w:ind w:firstLine="5013"/>
        <w:rPr>
          <w:lang w:val="ru-RU"/>
        </w:rPr>
      </w:pPr>
      <w:r>
        <w:rPr>
          <w:lang w:val="ru-RU"/>
        </w:rPr>
        <w:t>УТВЕРЖДЕН</w:t>
      </w:r>
    </w:p>
    <w:p w14:paraId="19518D8C" w14:textId="77777777" w:rsidR="006B7F88" w:rsidRDefault="00000000">
      <w:pPr>
        <w:pStyle w:val="Standarduser"/>
        <w:ind w:firstLine="5013"/>
        <w:rPr>
          <w:lang w:val="ru-RU"/>
        </w:rPr>
      </w:pPr>
      <w:r>
        <w:rPr>
          <w:lang w:val="ru-RU"/>
        </w:rPr>
        <w:t>постановлением администрации</w:t>
      </w:r>
    </w:p>
    <w:p w14:paraId="68AFF8F1" w14:textId="77777777" w:rsidR="006B7F88" w:rsidRDefault="00000000">
      <w:pPr>
        <w:pStyle w:val="Standarduser"/>
        <w:ind w:firstLine="5013"/>
        <w:rPr>
          <w:lang w:val="ru-RU"/>
        </w:rPr>
      </w:pPr>
      <w:r>
        <w:rPr>
          <w:lang w:val="ru-RU"/>
        </w:rPr>
        <w:t>Сланцевского муниципального района</w:t>
      </w:r>
    </w:p>
    <w:p w14:paraId="41EE2186" w14:textId="77777777" w:rsidR="006B7F88" w:rsidRDefault="00000000">
      <w:pPr>
        <w:pStyle w:val="Standarduser"/>
        <w:ind w:firstLine="5013"/>
        <w:rPr>
          <w:lang w:val="ru-RU"/>
        </w:rPr>
      </w:pPr>
      <w:r>
        <w:rPr>
          <w:lang w:val="ru-RU"/>
        </w:rPr>
        <w:t>от 10.03.2021 № 282-п</w:t>
      </w:r>
    </w:p>
    <w:p w14:paraId="6788E1B3" w14:textId="77777777" w:rsidR="006B7F88" w:rsidRDefault="00000000">
      <w:pPr>
        <w:pStyle w:val="Standarduser"/>
        <w:ind w:firstLine="5013"/>
        <w:rPr>
          <w:lang w:val="ru-RU"/>
        </w:rPr>
      </w:pPr>
      <w:r>
        <w:rPr>
          <w:lang w:val="ru-RU"/>
        </w:rPr>
        <w:t>(приложение)</w:t>
      </w:r>
    </w:p>
    <w:p w14:paraId="09478FEF" w14:textId="77777777" w:rsidR="006B7F88" w:rsidRDefault="006B7F88">
      <w:pPr>
        <w:pStyle w:val="Standarduser"/>
        <w:jc w:val="center"/>
        <w:rPr>
          <w:lang w:val="ru-RU"/>
        </w:rPr>
      </w:pPr>
    </w:p>
    <w:p w14:paraId="196979A0" w14:textId="77777777" w:rsidR="006B7F88" w:rsidRDefault="00000000">
      <w:pPr>
        <w:pStyle w:val="Standarduser"/>
        <w:jc w:val="center"/>
        <w:rPr>
          <w:lang w:val="ru-RU"/>
        </w:rPr>
      </w:pPr>
      <w:r>
        <w:rPr>
          <w:lang w:val="ru-RU"/>
        </w:rPr>
        <w:t>СОСТАВ</w:t>
      </w:r>
    </w:p>
    <w:p w14:paraId="7E6BB2A2" w14:textId="77777777" w:rsidR="006B7F88" w:rsidRDefault="00000000">
      <w:pPr>
        <w:pStyle w:val="Standarduser"/>
        <w:jc w:val="center"/>
        <w:rPr>
          <w:lang w:val="ru-RU"/>
        </w:rPr>
      </w:pPr>
      <w:proofErr w:type="gramStart"/>
      <w:r>
        <w:rPr>
          <w:lang w:val="ru-RU"/>
        </w:rPr>
        <w:t>антитеррористической  комиссии</w:t>
      </w:r>
      <w:proofErr w:type="gramEnd"/>
      <w:r>
        <w:rPr>
          <w:lang w:val="ru-RU"/>
        </w:rPr>
        <w:t xml:space="preserve"> Сланцевского муниципального района</w:t>
      </w:r>
    </w:p>
    <w:tbl>
      <w:tblPr>
        <w:tblW w:w="96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5"/>
        <w:gridCol w:w="6525"/>
      </w:tblGrid>
      <w:tr w:rsidR="006B7F88" w14:paraId="0DCDAA58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0E3F2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Председатель комиссии:</w:t>
            </w:r>
          </w:p>
          <w:p w14:paraId="11256E65" w14:textId="77777777" w:rsidR="006B7F88" w:rsidRDefault="006B7F88">
            <w:pPr>
              <w:pStyle w:val="Standarduser"/>
              <w:rPr>
                <w:lang w:val="ru-RU"/>
              </w:rPr>
            </w:pPr>
          </w:p>
        </w:tc>
        <w:tc>
          <w:tcPr>
            <w:tcW w:w="6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8C400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gramStart"/>
            <w:r>
              <w:rPr>
                <w:lang w:val="ru-RU"/>
              </w:rPr>
              <w:t>глава  администрации</w:t>
            </w:r>
            <w:proofErr w:type="gramEnd"/>
            <w:r>
              <w:rPr>
                <w:lang w:val="ru-RU"/>
              </w:rPr>
              <w:t xml:space="preserve">  Сланцевского муниципального района</w:t>
            </w:r>
          </w:p>
          <w:p w14:paraId="3F540D64" w14:textId="77777777" w:rsidR="006B7F88" w:rsidRDefault="006B7F88">
            <w:pPr>
              <w:pStyle w:val="Standarduser"/>
              <w:rPr>
                <w:lang w:val="ru-RU"/>
              </w:rPr>
            </w:pPr>
          </w:p>
          <w:p w14:paraId="1692838E" w14:textId="77777777" w:rsidR="006B7F88" w:rsidRDefault="006B7F88">
            <w:pPr>
              <w:pStyle w:val="Standarduser"/>
              <w:rPr>
                <w:lang w:val="ru-RU"/>
              </w:rPr>
            </w:pPr>
          </w:p>
        </w:tc>
      </w:tr>
      <w:tr w:rsidR="006B7F88" w14:paraId="5E730A75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C9796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Первый заместитель</w:t>
            </w:r>
          </w:p>
          <w:p w14:paraId="4C201003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председателя комиссии:</w:t>
            </w:r>
          </w:p>
          <w:p w14:paraId="0513179D" w14:textId="77777777" w:rsidR="006B7F88" w:rsidRDefault="006B7F88">
            <w:pPr>
              <w:pStyle w:val="Standarduser"/>
              <w:rPr>
                <w:lang w:val="ru-RU"/>
              </w:rPr>
            </w:pPr>
          </w:p>
          <w:p w14:paraId="487D9151" w14:textId="77777777" w:rsidR="006B7F88" w:rsidRDefault="006B7F88">
            <w:pPr>
              <w:pStyle w:val="Standarduser"/>
              <w:rPr>
                <w:lang w:val="ru-RU"/>
              </w:rPr>
            </w:pPr>
          </w:p>
          <w:p w14:paraId="143C9B82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Заместитель председателя комиссии</w:t>
            </w:r>
          </w:p>
          <w:p w14:paraId="74267DD9" w14:textId="77777777" w:rsidR="006B7F88" w:rsidRDefault="006B7F88">
            <w:pPr>
              <w:pStyle w:val="Standarduser"/>
              <w:rPr>
                <w:lang w:val="ru-RU"/>
              </w:rPr>
            </w:pPr>
          </w:p>
        </w:tc>
        <w:tc>
          <w:tcPr>
            <w:tcW w:w="6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6F3CF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 xml:space="preserve">- заместитель главы </w:t>
            </w:r>
            <w:proofErr w:type="gramStart"/>
            <w:r>
              <w:rPr>
                <w:lang w:val="ru-RU"/>
              </w:rPr>
              <w:t>администрации  Сланцевского</w:t>
            </w:r>
            <w:proofErr w:type="gramEnd"/>
            <w:r>
              <w:rPr>
                <w:lang w:val="ru-RU"/>
              </w:rPr>
              <w:t xml:space="preserve"> муниципального района (курирующий направление деятельности противодействия терроризму и экстремизму)</w:t>
            </w:r>
          </w:p>
          <w:p w14:paraId="1CB3F6FC" w14:textId="77777777" w:rsidR="006B7F88" w:rsidRDefault="006B7F88">
            <w:pPr>
              <w:pStyle w:val="Standarduser"/>
              <w:rPr>
                <w:lang w:val="ru-RU"/>
              </w:rPr>
            </w:pPr>
          </w:p>
          <w:p w14:paraId="3F16F086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 xml:space="preserve">- оперуполномоченный отдела в </w:t>
            </w:r>
            <w:proofErr w:type="spellStart"/>
            <w:r>
              <w:rPr>
                <w:lang w:val="ru-RU"/>
              </w:rPr>
              <w:t>г.Кингисепп</w:t>
            </w:r>
            <w:proofErr w:type="spellEnd"/>
            <w:r>
              <w:rPr>
                <w:lang w:val="ru-RU"/>
              </w:rPr>
              <w:t xml:space="preserve"> УФСБ РФ по </w:t>
            </w:r>
            <w:proofErr w:type="spellStart"/>
            <w:r>
              <w:rPr>
                <w:lang w:val="ru-RU"/>
              </w:rPr>
              <w:t>г.Санкт</w:t>
            </w:r>
            <w:proofErr w:type="spellEnd"/>
            <w:r>
              <w:rPr>
                <w:lang w:val="ru-RU"/>
              </w:rPr>
              <w:t xml:space="preserve">-Петербургу </w:t>
            </w:r>
            <w:proofErr w:type="gramStart"/>
            <w:r>
              <w:rPr>
                <w:lang w:val="ru-RU"/>
              </w:rPr>
              <w:t>и  Ленинградской</w:t>
            </w:r>
            <w:proofErr w:type="gramEnd"/>
            <w:r>
              <w:rPr>
                <w:lang w:val="ru-RU"/>
              </w:rPr>
              <w:t xml:space="preserve"> области  (по согласованию)</w:t>
            </w:r>
          </w:p>
          <w:p w14:paraId="6E160963" w14:textId="77777777" w:rsidR="006B7F88" w:rsidRDefault="006B7F88">
            <w:pPr>
              <w:pStyle w:val="Standarduser"/>
              <w:rPr>
                <w:lang w:val="ru-RU"/>
              </w:rPr>
            </w:pPr>
          </w:p>
        </w:tc>
      </w:tr>
      <w:tr w:rsidR="006B7F88" w14:paraId="7AF41C77" w14:textId="77777777">
        <w:tblPrEx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31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50F21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Аппарат комиссии:</w:t>
            </w:r>
          </w:p>
          <w:p w14:paraId="06026306" w14:textId="77777777" w:rsidR="006B7F88" w:rsidRDefault="006B7F88">
            <w:pPr>
              <w:pStyle w:val="Standarduser"/>
              <w:rPr>
                <w:lang w:val="ru-RU"/>
              </w:rPr>
            </w:pPr>
          </w:p>
          <w:p w14:paraId="249D7E60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Руководитель аппарата комиссии:</w:t>
            </w:r>
          </w:p>
          <w:p w14:paraId="4905EE42" w14:textId="77777777" w:rsidR="006B7F88" w:rsidRDefault="006B7F88">
            <w:pPr>
              <w:pStyle w:val="Standarduser"/>
              <w:rPr>
                <w:lang w:val="ru-RU"/>
              </w:rPr>
            </w:pPr>
          </w:p>
          <w:p w14:paraId="03923B76" w14:textId="77777777" w:rsidR="006B7F88" w:rsidRDefault="006B7F88">
            <w:pPr>
              <w:pStyle w:val="Standarduser"/>
              <w:rPr>
                <w:lang w:val="ru-RU"/>
              </w:rPr>
            </w:pPr>
          </w:p>
          <w:p w14:paraId="1BFFDD69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Секретарь комиссии:</w:t>
            </w:r>
          </w:p>
        </w:tc>
        <w:tc>
          <w:tcPr>
            <w:tcW w:w="6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DB9D2" w14:textId="77777777" w:rsidR="006B7F88" w:rsidRDefault="006B7F88">
            <w:pPr>
              <w:pStyle w:val="Standarduser"/>
              <w:snapToGrid w:val="0"/>
              <w:rPr>
                <w:lang w:val="ru-RU"/>
              </w:rPr>
            </w:pPr>
          </w:p>
          <w:p w14:paraId="722E7B5D" w14:textId="77777777" w:rsidR="006B7F88" w:rsidRDefault="006B7F88">
            <w:pPr>
              <w:pStyle w:val="Standarduser"/>
              <w:rPr>
                <w:lang w:val="ru-RU"/>
              </w:rPr>
            </w:pPr>
          </w:p>
          <w:p w14:paraId="7C3F82F6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 xml:space="preserve">- начальник </w:t>
            </w:r>
            <w:proofErr w:type="gramStart"/>
            <w:r>
              <w:rPr>
                <w:lang w:val="ru-RU"/>
              </w:rPr>
              <w:t xml:space="preserve">отдела  </w:t>
            </w:r>
            <w:proofErr w:type="spellStart"/>
            <w:r>
              <w:rPr>
                <w:lang w:val="ru-RU"/>
              </w:rPr>
              <w:t>отдела</w:t>
            </w:r>
            <w:proofErr w:type="spellEnd"/>
            <w:proofErr w:type="gramEnd"/>
            <w:r>
              <w:rPr>
                <w:lang w:val="ru-RU"/>
              </w:rPr>
              <w:t xml:space="preserve"> по безопасности, ГО, ЧС и ПБ администрации Сланцевского муниципального района</w:t>
            </w:r>
          </w:p>
          <w:p w14:paraId="2B901207" w14:textId="77777777" w:rsidR="006B7F88" w:rsidRDefault="006B7F88">
            <w:pPr>
              <w:pStyle w:val="Standarduser"/>
              <w:rPr>
                <w:lang w:val="ru-RU"/>
              </w:rPr>
            </w:pPr>
          </w:p>
          <w:p w14:paraId="5110575B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- специалист отдела по безопасности, ГО, ЧС и ПБ администрации Сланцевского муниципального района</w:t>
            </w:r>
          </w:p>
        </w:tc>
      </w:tr>
      <w:tr w:rsidR="006B7F88" w14:paraId="33615F56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4FC57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Члены комиссии:</w:t>
            </w:r>
          </w:p>
        </w:tc>
        <w:tc>
          <w:tcPr>
            <w:tcW w:w="6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159DE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 xml:space="preserve">- главный специалист отдела по безопасности, ГО, ЧС и </w:t>
            </w:r>
            <w:proofErr w:type="gramStart"/>
            <w:r>
              <w:rPr>
                <w:lang w:val="ru-RU"/>
              </w:rPr>
              <w:t>ПБ  администрации</w:t>
            </w:r>
            <w:proofErr w:type="gramEnd"/>
            <w:r>
              <w:rPr>
                <w:lang w:val="ru-RU"/>
              </w:rPr>
              <w:t xml:space="preserve"> Сланцевского муниципального района</w:t>
            </w:r>
          </w:p>
        </w:tc>
      </w:tr>
      <w:tr w:rsidR="006B7F88" w14:paraId="77F2322E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32DE0" w14:textId="77777777" w:rsidR="006B7F88" w:rsidRDefault="006B7F88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6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3B6BA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 xml:space="preserve">- председатель комитета образования администрации Сланцевского муниципального района   </w:t>
            </w:r>
          </w:p>
          <w:p w14:paraId="4C95DAEE" w14:textId="77777777" w:rsidR="006B7F88" w:rsidRDefault="006B7F88">
            <w:pPr>
              <w:pStyle w:val="Standarduser"/>
              <w:rPr>
                <w:lang w:val="ru-RU"/>
              </w:rPr>
            </w:pPr>
          </w:p>
          <w:p w14:paraId="2BFCC2BD" w14:textId="77777777" w:rsidR="006B7F88" w:rsidRPr="00B330EE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 xml:space="preserve">- заместитель главы </w:t>
            </w:r>
            <w:proofErr w:type="gramStart"/>
            <w:r>
              <w:rPr>
                <w:lang w:val="ru-RU"/>
              </w:rPr>
              <w:t>администрации  Сланцевского</w:t>
            </w:r>
            <w:proofErr w:type="gramEnd"/>
            <w:r>
              <w:rPr>
                <w:lang w:val="ru-RU"/>
              </w:rPr>
              <w:t xml:space="preserve"> муниципального района ( курирующий   направление деятельности  ЖКХ, транспорта и инфраструктуры</w:t>
            </w:r>
            <w:r>
              <w:rPr>
                <w:color w:val="7030A0"/>
                <w:lang w:val="ru-RU"/>
              </w:rPr>
              <w:t>)</w:t>
            </w:r>
          </w:p>
          <w:p w14:paraId="1AC7A42E" w14:textId="77777777" w:rsidR="006B7F88" w:rsidRDefault="006B7F88">
            <w:pPr>
              <w:pStyle w:val="Standarduser"/>
              <w:rPr>
                <w:color w:val="7030A0"/>
                <w:lang w:val="ru-RU"/>
              </w:rPr>
            </w:pPr>
          </w:p>
        </w:tc>
      </w:tr>
      <w:tr w:rsidR="006B7F88" w14:paraId="09A1D331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BF4C4" w14:textId="77777777" w:rsidR="006B7F88" w:rsidRDefault="006B7F88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6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9C5F7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gramStart"/>
            <w:r>
              <w:rPr>
                <w:lang w:val="ru-RU"/>
              </w:rPr>
              <w:t>начальник  ОНД</w:t>
            </w:r>
            <w:proofErr w:type="gramEnd"/>
            <w:r>
              <w:rPr>
                <w:lang w:val="ru-RU"/>
              </w:rPr>
              <w:t xml:space="preserve"> и ПР Сланцевского района УНД МЧС России по Ленинградской области (по согласованию)</w:t>
            </w:r>
          </w:p>
          <w:p w14:paraId="13DC6881" w14:textId="77777777" w:rsidR="006B7F88" w:rsidRDefault="006B7F88">
            <w:pPr>
              <w:pStyle w:val="Standarduser"/>
              <w:rPr>
                <w:lang w:val="ru-RU"/>
              </w:rPr>
            </w:pPr>
          </w:p>
        </w:tc>
      </w:tr>
      <w:tr w:rsidR="006B7F88" w14:paraId="0E79A7FF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FA65D" w14:textId="77777777" w:rsidR="006B7F88" w:rsidRDefault="006B7F88">
            <w:pPr>
              <w:pStyle w:val="Standarduser"/>
              <w:snapToGrid w:val="0"/>
              <w:rPr>
                <w:lang w:val="ru-RU"/>
              </w:rPr>
            </w:pPr>
          </w:p>
          <w:p w14:paraId="5F0E1407" w14:textId="77777777" w:rsidR="006B7F88" w:rsidRDefault="006B7F88">
            <w:pPr>
              <w:pStyle w:val="Standarduser"/>
              <w:rPr>
                <w:lang w:val="ru-RU"/>
              </w:rPr>
            </w:pPr>
          </w:p>
        </w:tc>
        <w:tc>
          <w:tcPr>
            <w:tcW w:w="6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32D01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- начальник ОМВД России по Сланцевскому району Ленинградской области (по согласованию)</w:t>
            </w:r>
          </w:p>
          <w:p w14:paraId="72825EBF" w14:textId="77777777" w:rsidR="006B7F88" w:rsidRDefault="006B7F88">
            <w:pPr>
              <w:pStyle w:val="Standarduser"/>
              <w:rPr>
                <w:lang w:val="ru-RU"/>
              </w:rPr>
            </w:pPr>
          </w:p>
        </w:tc>
      </w:tr>
      <w:tr w:rsidR="006B7F88" w14:paraId="19A14F9C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E969C" w14:textId="77777777" w:rsidR="006B7F88" w:rsidRDefault="006B7F88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6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4C89F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gramStart"/>
            <w:r>
              <w:rPr>
                <w:lang w:val="ru-RU"/>
              </w:rPr>
              <w:t>начальник  МОВО</w:t>
            </w:r>
            <w:proofErr w:type="gramEnd"/>
            <w:r>
              <w:rPr>
                <w:lang w:val="ru-RU"/>
              </w:rPr>
              <w:t xml:space="preserve"> по Кингисеппскому району – филиал ФГКУ УВО ВНГ России по г. Санкт-Петербургу и Ленинградской области (по согласованию)</w:t>
            </w:r>
          </w:p>
        </w:tc>
      </w:tr>
      <w:tr w:rsidR="006B7F88" w14:paraId="3B4C640F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7D0F6" w14:textId="77777777" w:rsidR="006B7F88" w:rsidRDefault="006B7F88">
            <w:pPr>
              <w:pStyle w:val="Standarduser"/>
              <w:snapToGrid w:val="0"/>
              <w:rPr>
                <w:lang w:val="ru-RU"/>
              </w:rPr>
            </w:pPr>
          </w:p>
          <w:p w14:paraId="7B985D88" w14:textId="77777777" w:rsidR="006B7F88" w:rsidRDefault="006B7F88">
            <w:pPr>
              <w:pStyle w:val="Standarduser"/>
              <w:rPr>
                <w:lang w:val="ru-RU"/>
              </w:rPr>
            </w:pPr>
          </w:p>
        </w:tc>
        <w:tc>
          <w:tcPr>
            <w:tcW w:w="6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92764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 xml:space="preserve">- депутат совета </w:t>
            </w:r>
            <w:proofErr w:type="gramStart"/>
            <w:r>
              <w:rPr>
                <w:lang w:val="ru-RU"/>
              </w:rPr>
              <w:t>депутатов  Сланцевского</w:t>
            </w:r>
            <w:proofErr w:type="gramEnd"/>
            <w:r>
              <w:rPr>
                <w:lang w:val="ru-RU"/>
              </w:rPr>
              <w:t xml:space="preserve"> муниципального  района  Ленинградской области</w:t>
            </w:r>
          </w:p>
          <w:p w14:paraId="5478D9E7" w14:textId="77777777" w:rsidR="006B7F88" w:rsidRDefault="00000000">
            <w:pPr>
              <w:pStyle w:val="Standarduser"/>
              <w:rPr>
                <w:lang w:val="ru-RU"/>
              </w:rPr>
            </w:pPr>
            <w:r>
              <w:rPr>
                <w:lang w:val="ru-RU"/>
              </w:rPr>
              <w:t>(по согласованию)</w:t>
            </w:r>
          </w:p>
        </w:tc>
      </w:tr>
      <w:tr w:rsidR="006B7F88" w14:paraId="783DBA72" w14:textId="77777777">
        <w:tblPrEx>
          <w:tblCellMar>
            <w:top w:w="0" w:type="dxa"/>
            <w:bottom w:w="0" w:type="dxa"/>
          </w:tblCellMar>
        </w:tblPrEx>
        <w:tc>
          <w:tcPr>
            <w:tcW w:w="31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777ED" w14:textId="77777777" w:rsidR="006B7F88" w:rsidRDefault="006B7F88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65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0AF31" w14:textId="77777777" w:rsidR="006B7F88" w:rsidRDefault="006B7F88">
            <w:pPr>
              <w:pStyle w:val="Standarduser"/>
              <w:snapToGrid w:val="0"/>
              <w:rPr>
                <w:lang w:val="ru-RU"/>
              </w:rPr>
            </w:pPr>
          </w:p>
        </w:tc>
      </w:tr>
    </w:tbl>
    <w:p w14:paraId="7326AAD6" w14:textId="77777777" w:rsidR="006B7F88" w:rsidRDefault="006B7F88">
      <w:pPr>
        <w:pStyle w:val="Standard"/>
      </w:pPr>
    </w:p>
    <w:p w14:paraId="2D74C4A9" w14:textId="77777777" w:rsidR="006B7F88" w:rsidRDefault="006B7F88">
      <w:pPr>
        <w:pStyle w:val="Standard"/>
      </w:pPr>
    </w:p>
    <w:p w14:paraId="73A9570A" w14:textId="77777777" w:rsidR="006B7F88" w:rsidRDefault="006B7F88">
      <w:pPr>
        <w:pStyle w:val="Standard"/>
      </w:pPr>
    </w:p>
    <w:p w14:paraId="427D1E0F" w14:textId="77777777" w:rsidR="006B7F88" w:rsidRDefault="006B7F88">
      <w:pPr>
        <w:pStyle w:val="Standard"/>
      </w:pPr>
    </w:p>
    <w:p w14:paraId="54F6F000" w14:textId="77777777" w:rsidR="006B7F88" w:rsidRDefault="006B7F88">
      <w:pPr>
        <w:pStyle w:val="Standarduser"/>
        <w:jc w:val="center"/>
      </w:pPr>
    </w:p>
    <w:sectPr w:rsidR="006B7F88">
      <w:headerReference w:type="even" r:id="rId8"/>
      <w:headerReference w:type="default" r:id="rId9"/>
      <w:footerReference w:type="first" r:id="rId10"/>
      <w:pgSz w:w="11906" w:h="16838"/>
      <w:pgMar w:top="567" w:right="567" w:bottom="849" w:left="1701" w:header="720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CC437" w14:textId="77777777" w:rsidR="003779EE" w:rsidRDefault="003779EE">
      <w:r>
        <w:separator/>
      </w:r>
    </w:p>
  </w:endnote>
  <w:endnote w:type="continuationSeparator" w:id="0">
    <w:p w14:paraId="0984098A" w14:textId="77777777" w:rsidR="003779EE" w:rsidRDefault="0037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3BD6" w14:textId="77777777" w:rsidR="00000000" w:rsidRDefault="00000000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1733" w14:textId="77777777" w:rsidR="003779EE" w:rsidRDefault="003779EE">
      <w:r>
        <w:rPr>
          <w:color w:val="000000"/>
        </w:rPr>
        <w:separator/>
      </w:r>
    </w:p>
  </w:footnote>
  <w:footnote w:type="continuationSeparator" w:id="0">
    <w:p w14:paraId="2A0249F1" w14:textId="77777777" w:rsidR="003779EE" w:rsidRDefault="0037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A266" w14:textId="77777777" w:rsidR="00000000" w:rsidRDefault="00000000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2B4C" w14:textId="77777777" w:rsidR="00000000" w:rsidRDefault="00000000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E29"/>
    <w:multiLevelType w:val="multilevel"/>
    <w:tmpl w:val="6B946694"/>
    <w:styleLink w:val="Numbering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5C0697E"/>
    <w:multiLevelType w:val="multilevel"/>
    <w:tmpl w:val="A2FC1186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umbering1"/>
      <w:lvlText w:val="%2.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64430529">
    <w:abstractNumId w:val="1"/>
  </w:num>
  <w:num w:numId="2" w16cid:durableId="172340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7F88"/>
    <w:rsid w:val="003779EE"/>
    <w:rsid w:val="005D0F8F"/>
    <w:rsid w:val="006B7F88"/>
    <w:rsid w:val="00B3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A93F"/>
  <w15:docId w15:val="{4D2E6050-6A41-4BA0-8500-364E25D1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Numbering1">
    <w:name w:val="Numbering 1"/>
    <w:basedOn w:val="a3"/>
    <w:pPr>
      <w:numPr>
        <w:ilvl w:val="1"/>
        <w:numId w:val="1"/>
      </w:numPr>
      <w:outlineLvl w:val="1"/>
    </w:pPr>
  </w:style>
  <w:style w:type="paragraph" w:customStyle="1" w:styleId="Standard">
    <w:name w:val="Standard"/>
    <w:pPr>
      <w:suppressAutoHyphens/>
    </w:pPr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uiPriority w:val="11"/>
    <w:qFormat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paragraph" w:customStyle="1" w:styleId="Standarduser">
    <w:name w:val="Standard (user)"/>
    <w:pPr>
      <w:suppressAutoHyphens/>
    </w:pPr>
    <w:rPr>
      <w:rFonts w:eastAsia="Andale Sans UI" w:cs="Tahoma"/>
      <w:lang w:val="en-US" w:bidi="en-US"/>
    </w:rPr>
  </w:style>
  <w:style w:type="character" w:customStyle="1" w:styleId="NumberingSymbols">
    <w:name w:val="Numbering Symbols"/>
  </w:style>
  <w:style w:type="paragraph" w:styleId="a9">
    <w:name w:val="Balloon Text"/>
    <w:basedOn w:val="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numbering" w:customStyle="1" w:styleId="Numbering11">
    <w:name w:val="Numbering 1_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1087;&#1086;&#1089;&#1090;&#1072;&#1085;&#1086;&#1074;&#1083;&#1077;&#1085;&#1080;&#1077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постановление.ott</Template>
  <TotalTime>1</TotalTime>
  <Pages>4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Военный стол</dc:creator>
  <cp:lastModifiedBy>Алёна Викторовна</cp:lastModifiedBy>
  <cp:revision>2</cp:revision>
  <cp:lastPrinted>2021-03-10T12:55:00Z</cp:lastPrinted>
  <dcterms:created xsi:type="dcterms:W3CDTF">2025-03-07T10:44:00Z</dcterms:created>
  <dcterms:modified xsi:type="dcterms:W3CDTF">2025-03-07T10:44:00Z</dcterms:modified>
</cp:coreProperties>
</file>