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3118"/>
        <w:gridCol w:w="3119"/>
        <w:gridCol w:w="1417"/>
      </w:tblGrid>
      <w:tr w:rsidR="009C6937" w:rsidTr="00934082">
        <w:trPr>
          <w:cantSplit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34082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006D3D07" wp14:editId="79CAEC8A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937" w:rsidRDefault="0093408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9C6937" w:rsidRDefault="0093408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9C6937" w:rsidRDefault="009C6937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9C6937" w:rsidRDefault="0093408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9C6937" w:rsidRDefault="009C6937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9C6937" w:rsidTr="00934082"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C6937" w:rsidRDefault="009C6937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C6937" w:rsidRDefault="009C6937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C6937" w:rsidRDefault="00934082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C6937" w:rsidRDefault="009C6937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9A5C7A" w:rsidRDefault="009A5C7A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9C6937"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2ED" w:rsidRPr="002842ED" w:rsidRDefault="00934082" w:rsidP="00CF761F">
            <w:pPr>
              <w:pStyle w:val="a4"/>
              <w:jc w:val="left"/>
            </w:pPr>
            <w:r w:rsidRPr="0010743D">
              <w:rPr>
                <w:i w:val="0"/>
              </w:rPr>
              <w:t xml:space="preserve">О внесении изменений в муниципальную программу «Безопасность жизнедеятельности населения </w:t>
            </w:r>
            <w:proofErr w:type="spellStart"/>
            <w:r w:rsidRPr="0010743D">
              <w:rPr>
                <w:i w:val="0"/>
              </w:rPr>
              <w:t>Сланцевского</w:t>
            </w:r>
            <w:proofErr w:type="spellEnd"/>
            <w:r w:rsidRPr="0010743D">
              <w:rPr>
                <w:i w:val="0"/>
              </w:rPr>
              <w:t xml:space="preserve"> городского поселения»</w:t>
            </w:r>
            <w:r w:rsidR="0010743D">
              <w:rPr>
                <w:i w:val="0"/>
              </w:rPr>
              <w:t>,</w:t>
            </w:r>
            <w:r w:rsidRPr="0010743D">
              <w:rPr>
                <w:i w:val="0"/>
              </w:rPr>
              <w:t xml:space="preserve"> утвержденную постановлением администрации </w:t>
            </w:r>
            <w:proofErr w:type="spellStart"/>
            <w:r w:rsidRPr="0010743D">
              <w:rPr>
                <w:i w:val="0"/>
              </w:rPr>
              <w:t>Сланцевского</w:t>
            </w:r>
            <w:proofErr w:type="spellEnd"/>
            <w:r w:rsidRPr="0010743D">
              <w:rPr>
                <w:i w:val="0"/>
              </w:rPr>
              <w:t xml:space="preserve"> муниципального района от 24.07.2019 № 1028-п</w:t>
            </w:r>
            <w:r w:rsidR="00CF761F">
              <w:rPr>
                <w:i w:val="0"/>
              </w:rPr>
              <w:t xml:space="preserve"> 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937" w:rsidRDefault="009C6937">
            <w:pPr>
              <w:pStyle w:val="TableContents"/>
            </w:pPr>
          </w:p>
        </w:tc>
      </w:tr>
    </w:tbl>
    <w:p w:rsidR="00F167ED" w:rsidRPr="003301C0" w:rsidRDefault="00575AE9" w:rsidP="003301C0">
      <w:pPr>
        <w:pStyle w:val="Textbody"/>
        <w:rPr>
          <w:rFonts w:eastAsia="Times New Roman" w:cs="Times New Roman"/>
          <w:kern w:val="0"/>
          <w:szCs w:val="28"/>
          <w:lang w:bidi="ar-SA"/>
        </w:rPr>
      </w:pPr>
      <w:proofErr w:type="gramStart"/>
      <w:r w:rsidRPr="00575AE9">
        <w:rPr>
          <w:rFonts w:eastAsia="Times New Roman" w:cs="Times New Roman"/>
          <w:kern w:val="0"/>
          <w:szCs w:val="28"/>
          <w:lang w:bidi="ar-SA"/>
        </w:rPr>
        <w:t xml:space="preserve">В соответствии </w:t>
      </w:r>
      <w:r w:rsidR="003E04AE">
        <w:rPr>
          <w:rFonts w:eastAsia="Times New Roman" w:cs="Times New Roman"/>
          <w:kern w:val="0"/>
          <w:szCs w:val="28"/>
          <w:lang w:bidi="ar-SA"/>
        </w:rPr>
        <w:t>со статьей</w:t>
      </w:r>
      <w:r w:rsidRPr="00575AE9">
        <w:rPr>
          <w:rFonts w:eastAsia="Times New Roman" w:cs="Times New Roman"/>
          <w:kern w:val="0"/>
          <w:szCs w:val="28"/>
          <w:lang w:bidi="ar-SA"/>
        </w:rPr>
        <w:t xml:space="preserve"> 179 Бюджетного кодекса Рос</w:t>
      </w:r>
      <w:r w:rsidR="002E0FFE">
        <w:rPr>
          <w:rFonts w:eastAsia="Times New Roman" w:cs="Times New Roman"/>
          <w:kern w:val="0"/>
          <w:szCs w:val="28"/>
          <w:lang w:bidi="ar-SA"/>
        </w:rPr>
        <w:t xml:space="preserve">сийской Федерации, </w:t>
      </w:r>
      <w:r w:rsidRPr="00575AE9">
        <w:rPr>
          <w:rFonts w:eastAsia="Times New Roman" w:cs="Times New Roman"/>
          <w:kern w:val="0"/>
          <w:szCs w:val="28"/>
          <w:lang w:bidi="ar-SA"/>
        </w:rPr>
        <w:t xml:space="preserve">постановлением администрации </w:t>
      </w:r>
      <w:proofErr w:type="spellStart"/>
      <w:r w:rsidRPr="00575AE9">
        <w:rPr>
          <w:rFonts w:eastAsia="Times New Roman" w:cs="Times New Roman"/>
          <w:kern w:val="0"/>
          <w:szCs w:val="28"/>
          <w:lang w:bidi="ar-SA"/>
        </w:rPr>
        <w:t>Сланцевского</w:t>
      </w:r>
      <w:proofErr w:type="spellEnd"/>
      <w:r w:rsidRPr="00575AE9">
        <w:rPr>
          <w:rFonts w:eastAsia="Times New Roman" w:cs="Times New Roman"/>
          <w:kern w:val="0"/>
          <w:szCs w:val="28"/>
          <w:lang w:bidi="ar-SA"/>
        </w:rPr>
        <w:t xml:space="preserve"> муниципального района от 12.07.2018 № 884-п </w:t>
      </w:r>
      <w:r w:rsidR="002E0FFE">
        <w:t xml:space="preserve">«О порядке разработки, утверждения и контроля за реализацией муниципальных программ </w:t>
      </w:r>
      <w:proofErr w:type="spellStart"/>
      <w:r w:rsidR="002E0FFE">
        <w:t>Сланцевского</w:t>
      </w:r>
      <w:proofErr w:type="spellEnd"/>
      <w:r w:rsidR="002E0FFE">
        <w:t xml:space="preserve"> муниципального района и </w:t>
      </w:r>
      <w:proofErr w:type="spellStart"/>
      <w:r w:rsidR="002E0FFE">
        <w:t>Сланцевского</w:t>
      </w:r>
      <w:proofErr w:type="spellEnd"/>
      <w:r w:rsidR="002E0FFE">
        <w:t xml:space="preserve"> городского поселения» </w:t>
      </w:r>
      <w:r w:rsidR="003E04AE" w:rsidRPr="003A028F">
        <w:t>(далее - П</w:t>
      </w:r>
      <w:r w:rsidR="002E0FFE">
        <w:t>орядок</w:t>
      </w:r>
      <w:r w:rsidR="003E04AE" w:rsidRPr="003A028F">
        <w:t>)</w:t>
      </w:r>
      <w:r w:rsidR="004E0107">
        <w:t>, в соответствии с</w:t>
      </w:r>
      <w:r w:rsidR="001C76E4" w:rsidRPr="001C76E4">
        <w:t xml:space="preserve"> </w:t>
      </w:r>
      <w:r w:rsidR="001C76E4">
        <w:t xml:space="preserve">решением совета депутатов </w:t>
      </w:r>
      <w:proofErr w:type="spellStart"/>
      <w:r w:rsidR="001C76E4" w:rsidRPr="00412F91">
        <w:t>Сланцевского</w:t>
      </w:r>
      <w:proofErr w:type="spellEnd"/>
      <w:r w:rsidR="001C76E4" w:rsidRPr="00412F91">
        <w:t xml:space="preserve"> городского поселения от</w:t>
      </w:r>
      <w:r w:rsidR="001C76E4">
        <w:t xml:space="preserve"> </w:t>
      </w:r>
      <w:r w:rsidR="001C76E4" w:rsidRPr="00B75E6B">
        <w:rPr>
          <w:bCs/>
        </w:rPr>
        <w:t>19.12.2023</w:t>
      </w:r>
      <w:r w:rsidR="001C76E4" w:rsidRPr="00B75E6B">
        <w:t xml:space="preserve"> № </w:t>
      </w:r>
      <w:r w:rsidR="001C76E4" w:rsidRPr="00B75E6B">
        <w:rPr>
          <w:bCs/>
        </w:rPr>
        <w:t>281-гсд</w:t>
      </w:r>
      <w:r w:rsidR="001C76E4" w:rsidRPr="009404FB">
        <w:t xml:space="preserve"> </w:t>
      </w:r>
      <w:r w:rsidR="001C76E4" w:rsidRPr="007D12EC">
        <w:t>«</w:t>
      </w:r>
      <w:r w:rsidR="001C76E4" w:rsidRPr="00B75E6B">
        <w:rPr>
          <w:bCs/>
        </w:rPr>
        <w:t xml:space="preserve">О бюджете муниципального образования </w:t>
      </w:r>
      <w:proofErr w:type="spellStart"/>
      <w:r w:rsidR="001C76E4" w:rsidRPr="00B75E6B">
        <w:rPr>
          <w:bCs/>
        </w:rPr>
        <w:t>Сланцевское</w:t>
      </w:r>
      <w:proofErr w:type="spellEnd"/>
      <w:r w:rsidR="001C76E4" w:rsidRPr="00B75E6B">
        <w:rPr>
          <w:bCs/>
        </w:rPr>
        <w:t xml:space="preserve"> городское поселение </w:t>
      </w:r>
      <w:proofErr w:type="spellStart"/>
      <w:r w:rsidR="001C76E4" w:rsidRPr="00B75E6B">
        <w:rPr>
          <w:bCs/>
        </w:rPr>
        <w:t>Сланцевского</w:t>
      </w:r>
      <w:proofErr w:type="spellEnd"/>
      <w:r w:rsidR="001C76E4" w:rsidRPr="00B75E6B">
        <w:rPr>
          <w:bCs/>
        </w:rPr>
        <w:t xml:space="preserve"> муниципального района Ленинградской области</w:t>
      </w:r>
      <w:proofErr w:type="gramEnd"/>
      <w:r w:rsidR="001C76E4" w:rsidRPr="00B75E6B">
        <w:rPr>
          <w:bCs/>
        </w:rPr>
        <w:t xml:space="preserve"> </w:t>
      </w:r>
      <w:proofErr w:type="gramStart"/>
      <w:r w:rsidR="001C76E4" w:rsidRPr="00B75E6B">
        <w:rPr>
          <w:bCs/>
        </w:rPr>
        <w:t>на 2024 год и на плановый период 2025 и 2026 годов</w:t>
      </w:r>
      <w:r w:rsidR="001C76E4" w:rsidRPr="00B75E6B">
        <w:t>»</w:t>
      </w:r>
      <w:r w:rsidR="001C76E4">
        <w:t xml:space="preserve"> и </w:t>
      </w:r>
      <w:r w:rsidR="0017650F" w:rsidRPr="0017650F">
        <w:rPr>
          <w:rFonts w:eastAsia="Times New Roman" w:cs="Times New Roman"/>
          <w:kern w:val="2"/>
          <w:szCs w:val="28"/>
          <w:lang w:bidi="ar-SA"/>
        </w:rPr>
        <w:t xml:space="preserve">решением совета депутатов </w:t>
      </w:r>
      <w:proofErr w:type="spellStart"/>
      <w:r w:rsidR="0017650F" w:rsidRPr="0017650F">
        <w:rPr>
          <w:rFonts w:eastAsia="Times New Roman" w:cs="Times New Roman"/>
          <w:kern w:val="2"/>
          <w:szCs w:val="28"/>
          <w:lang w:bidi="ar-SA"/>
        </w:rPr>
        <w:t>Сланцевского</w:t>
      </w:r>
      <w:proofErr w:type="spellEnd"/>
      <w:r w:rsidR="0017650F" w:rsidRPr="0017650F">
        <w:rPr>
          <w:rFonts w:eastAsia="Times New Roman" w:cs="Times New Roman"/>
          <w:kern w:val="2"/>
          <w:szCs w:val="28"/>
          <w:lang w:bidi="ar-SA"/>
        </w:rPr>
        <w:t xml:space="preserve"> городского поселения от 18.06.2024 №318-гсд «</w:t>
      </w:r>
      <w:r w:rsidR="0017650F" w:rsidRPr="0017650F">
        <w:rPr>
          <w:rFonts w:eastAsia="Times New Roman" w:cs="Times New Roman"/>
          <w:bCs/>
          <w:kern w:val="2"/>
          <w:szCs w:val="28"/>
          <w:lang w:bidi="ar-SA"/>
        </w:rPr>
        <w:t xml:space="preserve">О внесении изменений в решение совета депутатов муниципального образования </w:t>
      </w:r>
      <w:proofErr w:type="spellStart"/>
      <w:r w:rsidR="0017650F" w:rsidRPr="0017650F">
        <w:rPr>
          <w:rFonts w:eastAsia="Times New Roman" w:cs="Times New Roman"/>
          <w:bCs/>
          <w:kern w:val="2"/>
          <w:szCs w:val="28"/>
          <w:lang w:bidi="ar-SA"/>
        </w:rPr>
        <w:t>Сланцевское</w:t>
      </w:r>
      <w:proofErr w:type="spellEnd"/>
      <w:r w:rsidR="0017650F" w:rsidRPr="0017650F">
        <w:rPr>
          <w:rFonts w:eastAsia="Times New Roman" w:cs="Times New Roman"/>
          <w:bCs/>
          <w:kern w:val="2"/>
          <w:szCs w:val="28"/>
          <w:lang w:bidi="ar-SA"/>
        </w:rPr>
        <w:t xml:space="preserve"> городское поселение от 19.12.2023 № 281-гсд «О бюджете муниципального образования </w:t>
      </w:r>
      <w:proofErr w:type="spellStart"/>
      <w:r w:rsidR="0017650F" w:rsidRPr="0017650F">
        <w:rPr>
          <w:rFonts w:eastAsia="Times New Roman" w:cs="Times New Roman"/>
          <w:bCs/>
          <w:kern w:val="2"/>
          <w:szCs w:val="28"/>
          <w:lang w:bidi="ar-SA"/>
        </w:rPr>
        <w:t>Сланцевское</w:t>
      </w:r>
      <w:proofErr w:type="spellEnd"/>
      <w:r w:rsidR="0017650F" w:rsidRPr="0017650F">
        <w:rPr>
          <w:rFonts w:eastAsia="Times New Roman" w:cs="Times New Roman"/>
          <w:bCs/>
          <w:kern w:val="2"/>
          <w:szCs w:val="28"/>
          <w:lang w:bidi="ar-SA"/>
        </w:rPr>
        <w:t xml:space="preserve"> городское поселение </w:t>
      </w:r>
      <w:proofErr w:type="spellStart"/>
      <w:r w:rsidR="0017650F" w:rsidRPr="0017650F">
        <w:rPr>
          <w:rFonts w:eastAsia="Times New Roman" w:cs="Times New Roman"/>
          <w:bCs/>
          <w:kern w:val="2"/>
          <w:szCs w:val="28"/>
          <w:lang w:bidi="ar-SA"/>
        </w:rPr>
        <w:t>Сланцевского</w:t>
      </w:r>
      <w:proofErr w:type="spellEnd"/>
      <w:r w:rsidR="0017650F" w:rsidRPr="0017650F">
        <w:rPr>
          <w:rFonts w:eastAsia="Times New Roman" w:cs="Times New Roman"/>
          <w:bCs/>
          <w:kern w:val="2"/>
          <w:szCs w:val="28"/>
          <w:lang w:bidi="ar-SA"/>
        </w:rPr>
        <w:t xml:space="preserve"> муниципального района Ленинградской области на 2024 год и на плановый период 2025 и 2026 годов</w:t>
      </w:r>
      <w:r w:rsidR="0017650F" w:rsidRPr="0017650F">
        <w:rPr>
          <w:rFonts w:eastAsia="Times New Roman" w:cs="Times New Roman"/>
          <w:kern w:val="2"/>
          <w:szCs w:val="28"/>
          <w:lang w:bidi="ar-SA"/>
        </w:rPr>
        <w:t>»</w:t>
      </w:r>
      <w:r w:rsidR="004E0107">
        <w:t xml:space="preserve"> </w:t>
      </w:r>
      <w:r w:rsidR="000715A6">
        <w:t>и</w:t>
      </w:r>
      <w:proofErr w:type="gramEnd"/>
      <w:r w:rsidR="003301C0" w:rsidRPr="00B75E6B">
        <w:t xml:space="preserve">, </w:t>
      </w:r>
      <w:r w:rsidR="003301C0">
        <w:t xml:space="preserve">на основании выписки из протокола заседания экспертного совета при администрации </w:t>
      </w:r>
      <w:proofErr w:type="spellStart"/>
      <w:r w:rsidR="003301C0">
        <w:t>Сланцевского</w:t>
      </w:r>
      <w:proofErr w:type="spellEnd"/>
      <w:r w:rsidR="003301C0">
        <w:t xml:space="preserve">  муниципального района по разработке и реализации муниципальных программ от </w:t>
      </w:r>
      <w:r w:rsidR="00AC79D1">
        <w:t>31.07.2024</w:t>
      </w:r>
      <w:r w:rsidR="00971DF7">
        <w:t xml:space="preserve"> </w:t>
      </w:r>
      <w:r w:rsidR="003301C0">
        <w:t xml:space="preserve">№ </w:t>
      </w:r>
      <w:r w:rsidR="00AC79D1">
        <w:t>14/24</w:t>
      </w:r>
      <w:bookmarkStart w:id="0" w:name="_GoBack"/>
      <w:bookmarkEnd w:id="0"/>
      <w:r w:rsidR="003301C0">
        <w:t xml:space="preserve">, администрация </w:t>
      </w:r>
      <w:proofErr w:type="spellStart"/>
      <w:r w:rsidR="00F167ED" w:rsidRPr="00F167ED">
        <w:t>Сланцевского</w:t>
      </w:r>
      <w:proofErr w:type="spellEnd"/>
      <w:r w:rsidR="00F167ED" w:rsidRPr="00F167ED">
        <w:t xml:space="preserve"> муниципального района </w:t>
      </w:r>
      <w:proofErr w:type="gramStart"/>
      <w:r w:rsidR="00F167ED" w:rsidRPr="00F167ED">
        <w:t>п</w:t>
      </w:r>
      <w:proofErr w:type="gramEnd"/>
      <w:r w:rsidR="00F167ED" w:rsidRPr="00F167ED">
        <w:t xml:space="preserve"> о с т а н о в л я е т</w:t>
      </w:r>
      <w:r w:rsidR="003301C0">
        <w:t>:</w:t>
      </w:r>
    </w:p>
    <w:p w:rsidR="002C4050" w:rsidRPr="002C4050" w:rsidRDefault="00934082" w:rsidP="00633CB6">
      <w:pPr>
        <w:pStyle w:val="Textbody"/>
      </w:pPr>
      <w:r>
        <w:t xml:space="preserve">1. </w:t>
      </w:r>
      <w:proofErr w:type="gramStart"/>
      <w:r w:rsidR="002C4050" w:rsidRPr="002C4050">
        <w:t xml:space="preserve">Продлить срок реализации муниципальной программы «Безопасность жизнедеятельности населения </w:t>
      </w:r>
      <w:proofErr w:type="spellStart"/>
      <w:r w:rsidR="002C4050" w:rsidRPr="002C4050">
        <w:t>Сланцевского</w:t>
      </w:r>
      <w:proofErr w:type="spellEnd"/>
      <w:r w:rsidR="002C4050" w:rsidRPr="002C4050">
        <w:t xml:space="preserve"> городского поселения», утвержденную постановлением администрации </w:t>
      </w:r>
      <w:proofErr w:type="spellStart"/>
      <w:r w:rsidR="002C4050" w:rsidRPr="002C4050">
        <w:t>Сланцевского</w:t>
      </w:r>
      <w:proofErr w:type="spellEnd"/>
      <w:r w:rsidR="002C4050" w:rsidRPr="002C4050">
        <w:t xml:space="preserve"> муниципального района</w:t>
      </w:r>
      <w:r w:rsidR="009404FB">
        <w:t xml:space="preserve"> от 24.07.2019 № 1028-п</w:t>
      </w:r>
      <w:r>
        <w:t xml:space="preserve"> </w:t>
      </w:r>
      <w:r w:rsidR="003A028F" w:rsidRPr="003A028F">
        <w:t xml:space="preserve">(с изменениями от 05.11.2019 № 1748-п, от 25.06.2020 № 815-п, от 02.12.2020 № 1679-п, от 19.03.2021 № 336-п, от 07.04.2021 № 434-п, от 04.08.2021 № 1003-п, от 03.12.2021 № 1656-п, от 23.12.2021 № 1830-п, от 30.03.2022 № 418-п, от 16.08.2022 № 1273-п, от </w:t>
      </w:r>
      <w:r w:rsidR="003A028F" w:rsidRPr="003A028F">
        <w:lastRenderedPageBreak/>
        <w:t>15.11.2022 № 1771-п, от 17.02.2023 № 252-п, от 02.05.2023</w:t>
      </w:r>
      <w:proofErr w:type="gramEnd"/>
      <w:r w:rsidR="003A028F" w:rsidRPr="003A028F">
        <w:t xml:space="preserve"> № </w:t>
      </w:r>
      <w:proofErr w:type="gramStart"/>
      <w:r w:rsidR="003A028F" w:rsidRPr="003A028F">
        <w:t>706-п</w:t>
      </w:r>
      <w:r w:rsidR="003A028F">
        <w:t>, от 19.06.2023 № 947-п</w:t>
      </w:r>
      <w:r w:rsidR="0037682B">
        <w:t xml:space="preserve">, </w:t>
      </w:r>
      <w:r w:rsidR="00713E25" w:rsidRPr="00713E25">
        <w:t>от 21.08.2023 № 1361-п</w:t>
      </w:r>
      <w:r w:rsidR="00713E25">
        <w:t>, от 16.10.2023 № 1815-п</w:t>
      </w:r>
      <w:r w:rsidR="001C76E4">
        <w:t xml:space="preserve">, от 14.02.2024 № </w:t>
      </w:r>
      <w:r w:rsidR="00BC7E83" w:rsidRPr="00BC7E83">
        <w:t>233-п</w:t>
      </w:r>
      <w:r w:rsidR="0017650F">
        <w:t xml:space="preserve">, </w:t>
      </w:r>
      <w:r w:rsidR="00505B14">
        <w:t>от 27.05.2024 № 789-п</w:t>
      </w:r>
      <w:r w:rsidR="003A028F" w:rsidRPr="003A028F">
        <w:t xml:space="preserve">)  </w:t>
      </w:r>
      <w:r w:rsidR="007B3B5D">
        <w:t xml:space="preserve">(далее – муниципальная программа) </w:t>
      </w:r>
      <w:r w:rsidR="002C4050" w:rsidRPr="002C4050">
        <w:t>на период до 202</w:t>
      </w:r>
      <w:r w:rsidR="002C4050">
        <w:t>7</w:t>
      </w:r>
      <w:r w:rsidR="002C4050" w:rsidRPr="002C4050">
        <w:t xml:space="preserve"> года включительно.</w:t>
      </w:r>
      <w:proofErr w:type="gramEnd"/>
    </w:p>
    <w:p w:rsidR="002C4050" w:rsidRPr="002C4050" w:rsidRDefault="002C4050" w:rsidP="002C4050">
      <w:pPr>
        <w:suppressLineNumbers/>
        <w:ind w:firstLine="567"/>
        <w:jc w:val="both"/>
        <w:rPr>
          <w:rFonts w:eastAsia="Lucida Sans Unicode"/>
          <w:sz w:val="28"/>
        </w:rPr>
      </w:pPr>
      <w:r w:rsidRPr="002C4050">
        <w:rPr>
          <w:rFonts w:eastAsia="Lucida Sans Unicode"/>
          <w:sz w:val="28"/>
        </w:rPr>
        <w:t>2. Внести в муниципальную программу следующие изменения:</w:t>
      </w:r>
    </w:p>
    <w:p w:rsidR="002C4050" w:rsidRPr="002C4050" w:rsidRDefault="002C4050" w:rsidP="002C4050">
      <w:pPr>
        <w:suppressLineNumbers/>
        <w:ind w:firstLine="567"/>
        <w:jc w:val="both"/>
        <w:rPr>
          <w:rFonts w:eastAsia="Lucida Sans Unicode"/>
          <w:sz w:val="28"/>
        </w:rPr>
      </w:pPr>
      <w:r w:rsidRPr="002C4050">
        <w:rPr>
          <w:rFonts w:eastAsia="Lucida Sans Unicode"/>
          <w:sz w:val="28"/>
        </w:rPr>
        <w:t>2.1. В наименовании и далее по тексту постановления и приложения слова «на 2019-202</w:t>
      </w:r>
      <w:r>
        <w:rPr>
          <w:rFonts w:eastAsia="Lucida Sans Unicode"/>
          <w:sz w:val="28"/>
        </w:rPr>
        <w:t>6</w:t>
      </w:r>
      <w:r w:rsidRPr="002C4050">
        <w:rPr>
          <w:rFonts w:eastAsia="Lucida Sans Unicode"/>
          <w:sz w:val="28"/>
        </w:rPr>
        <w:t xml:space="preserve"> годы» заменить словами «на 2019-202</w:t>
      </w:r>
      <w:r>
        <w:rPr>
          <w:rFonts w:eastAsia="Lucida Sans Unicode"/>
          <w:sz w:val="28"/>
        </w:rPr>
        <w:t>7</w:t>
      </w:r>
      <w:r w:rsidRPr="002C4050">
        <w:rPr>
          <w:rFonts w:eastAsia="Lucida Sans Unicode"/>
          <w:sz w:val="28"/>
        </w:rPr>
        <w:t xml:space="preserve"> годы».</w:t>
      </w:r>
    </w:p>
    <w:p w:rsidR="002C4050" w:rsidRPr="002C4050" w:rsidRDefault="002C4050" w:rsidP="002C4050">
      <w:pPr>
        <w:suppressLineNumbers/>
        <w:ind w:firstLine="567"/>
        <w:jc w:val="both"/>
        <w:rPr>
          <w:rFonts w:eastAsia="Lucida Sans Unicode"/>
          <w:sz w:val="28"/>
        </w:rPr>
      </w:pPr>
      <w:r w:rsidRPr="002C4050">
        <w:rPr>
          <w:rFonts w:eastAsia="Lucida Sans Unicode"/>
          <w:sz w:val="28"/>
        </w:rPr>
        <w:t xml:space="preserve">2.2. В паспорте Программы </w:t>
      </w:r>
    </w:p>
    <w:p w:rsidR="002C4050" w:rsidRPr="002C4050" w:rsidRDefault="002C4050" w:rsidP="002C4050">
      <w:pPr>
        <w:suppressLineNumbers/>
        <w:ind w:firstLine="567"/>
        <w:jc w:val="both"/>
        <w:rPr>
          <w:rFonts w:eastAsia="Lucida Sans Unicode"/>
          <w:sz w:val="28"/>
        </w:rPr>
      </w:pPr>
      <w:r w:rsidRPr="002C4050">
        <w:rPr>
          <w:rFonts w:eastAsia="Lucida Sans Unicode"/>
          <w:sz w:val="28"/>
        </w:rPr>
        <w:t>2.2.1. строку 8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971"/>
      </w:tblGrid>
      <w:tr w:rsidR="001925BF" w:rsidRPr="001925BF" w:rsidTr="005745D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BF" w:rsidRPr="001925BF" w:rsidRDefault="001925BF" w:rsidP="001925BF">
            <w:pPr>
              <w:autoSpaceDN/>
              <w:textAlignment w:val="auto"/>
              <w:rPr>
                <w:rFonts w:eastAsia="Times New Roman" w:cs="Times New Roman"/>
                <w:kern w:val="0"/>
                <w:szCs w:val="20"/>
                <w:lang w:eastAsia="hi-IN"/>
              </w:rPr>
            </w:pPr>
            <w:r w:rsidRPr="001925BF">
              <w:rPr>
                <w:rFonts w:eastAsia="Times New Roman" w:cs="Times New Roman"/>
                <w:kern w:val="0"/>
                <w:szCs w:val="20"/>
                <w:lang w:eastAsia="hi-IN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638"/>
              <w:gridCol w:w="3119"/>
            </w:tblGrid>
            <w:tr w:rsidR="001925BF" w:rsidRPr="001925BF" w:rsidTr="005745D4">
              <w:tc>
                <w:tcPr>
                  <w:tcW w:w="4757" w:type="dxa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E92EBE">
                  <w:pPr>
                    <w:autoSpaceDN/>
                    <w:ind w:right="87"/>
                    <w:textAlignment w:val="auto"/>
                    <w:rPr>
                      <w:rFonts w:ascii="Calibri" w:eastAsia="Times New Roman" w:hAnsi="Calibri" w:cs="Calibri"/>
                      <w:kern w:val="0"/>
                      <w:szCs w:val="2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Общий объём финансирования программы составляет:</w:t>
                  </w:r>
                  <w:r w:rsidRPr="001925BF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ar-SA" w:bidi="ar-SA"/>
                    </w:rPr>
                    <w:t xml:space="preserve"> </w:t>
                  </w:r>
                  <w:r w:rsidR="00E92EBE">
                    <w:rPr>
                      <w:rFonts w:eastAsia="Times New Roman" w:cs="Times New Roman"/>
                      <w:b/>
                      <w:bCs/>
                      <w:kern w:val="0"/>
                      <w:szCs w:val="20"/>
                      <w:lang w:eastAsia="hi-IN"/>
                    </w:rPr>
                    <w:t>37 778</w:t>
                  </w:r>
                  <w:r w:rsidR="006A7D13">
                    <w:rPr>
                      <w:rFonts w:eastAsia="Times New Roman" w:cs="Times New Roman"/>
                      <w:b/>
                      <w:bCs/>
                      <w:kern w:val="0"/>
                      <w:szCs w:val="20"/>
                      <w:lang w:eastAsia="hi-IN"/>
                    </w:rPr>
                    <w:t>,</w:t>
                  </w:r>
                  <w:r w:rsidR="00E92EBE">
                    <w:rPr>
                      <w:rFonts w:eastAsia="Times New Roman" w:cs="Times New Roman"/>
                      <w:b/>
                      <w:bCs/>
                      <w:kern w:val="0"/>
                      <w:szCs w:val="20"/>
                      <w:lang w:eastAsia="hi-IN"/>
                    </w:rPr>
                    <w:t>53333</w:t>
                  </w:r>
                  <w:r w:rsidR="001F3E55">
                    <w:rPr>
                      <w:rFonts w:eastAsia="Times New Roman" w:cs="Times New Roman"/>
                      <w:b/>
                      <w:bCs/>
                      <w:kern w:val="0"/>
                      <w:szCs w:val="20"/>
                      <w:lang w:eastAsia="hi-IN"/>
                    </w:rPr>
                    <w:t xml:space="preserve"> </w:t>
                  </w:r>
                  <w:proofErr w:type="spellStart"/>
                  <w:r w:rsidRPr="001925BF">
                    <w:rPr>
                      <w:rFonts w:eastAsia="Times New Roman" w:cs="Times New Roman"/>
                      <w:b/>
                      <w:bCs/>
                      <w:kern w:val="0"/>
                      <w:szCs w:val="20"/>
                      <w:lang w:eastAsia="hi-IN"/>
                    </w:rPr>
                    <w:t>тыс</w:t>
                  </w:r>
                  <w:proofErr w:type="gramStart"/>
                  <w:r w:rsidRPr="001925BF">
                    <w:rPr>
                      <w:rFonts w:eastAsia="Times New Roman" w:cs="Times New Roman"/>
                      <w:b/>
                      <w:bCs/>
                      <w:kern w:val="0"/>
                      <w:szCs w:val="20"/>
                      <w:lang w:eastAsia="hi-IN"/>
                    </w:rPr>
                    <w:t>.р</w:t>
                  </w:r>
                  <w:proofErr w:type="gramEnd"/>
                  <w:r w:rsidRPr="001925BF">
                    <w:rPr>
                      <w:rFonts w:eastAsia="Times New Roman" w:cs="Times New Roman"/>
                      <w:b/>
                      <w:bCs/>
                      <w:kern w:val="0"/>
                      <w:szCs w:val="20"/>
                      <w:lang w:eastAsia="hi-IN"/>
                    </w:rPr>
                    <w:t>уб</w:t>
                  </w:r>
                  <w:proofErr w:type="spellEnd"/>
                  <w:r w:rsidRPr="001925BF">
                    <w:rPr>
                      <w:rFonts w:eastAsia="Times New Roman" w:cs="Times New Roman"/>
                      <w:b/>
                      <w:bCs/>
                      <w:kern w:val="0"/>
                      <w:szCs w:val="20"/>
                      <w:lang w:eastAsia="hi-IN"/>
                    </w:rPr>
                    <w:t>., в том числе:</w:t>
                  </w:r>
                </w:p>
              </w:tc>
            </w:tr>
            <w:tr w:rsidR="001925BF" w:rsidRPr="001925BF" w:rsidTr="005745D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szCs w:val="20"/>
                      <w:lang w:eastAsia="ru-RU" w:bidi="ru-RU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2019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snapToGrid w:val="0"/>
                    <w:textAlignment w:val="auto"/>
                    <w:rPr>
                      <w:rFonts w:ascii="Calibri" w:eastAsia="Times New Roman" w:hAnsi="Calibri" w:cs="Calibri"/>
                      <w:kern w:val="0"/>
                      <w:szCs w:val="2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ru-RU" w:bidi="ru-RU"/>
                    </w:rPr>
                    <w:t>717,46975</w:t>
                  </w:r>
                  <w:r w:rsidRPr="001925BF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ar-SA" w:bidi="ar-SA"/>
                    </w:rPr>
                    <w:t xml:space="preserve"> </w:t>
                  </w:r>
                  <w:proofErr w:type="spellStart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тыс</w:t>
                  </w:r>
                  <w:proofErr w:type="gramStart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.р</w:t>
                  </w:r>
                  <w:proofErr w:type="gramEnd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уб</w:t>
                  </w:r>
                  <w:proofErr w:type="spellEnd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,;</w:t>
                  </w:r>
                </w:p>
              </w:tc>
            </w:tr>
            <w:tr w:rsidR="001925BF" w:rsidRPr="001925BF" w:rsidTr="005745D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szCs w:val="20"/>
                      <w:lang w:eastAsia="ru-RU" w:bidi="ru-RU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2020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snapToGrid w:val="0"/>
                    <w:textAlignment w:val="auto"/>
                    <w:rPr>
                      <w:rFonts w:ascii="Calibri" w:eastAsia="Times New Roman" w:hAnsi="Calibri" w:cs="Calibri"/>
                      <w:kern w:val="0"/>
                      <w:szCs w:val="2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ru-RU" w:bidi="ru-RU"/>
                    </w:rPr>
                    <w:t>1 768,382</w:t>
                  </w:r>
                  <w:r w:rsidRPr="001925BF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ru-RU" w:bidi="ru-RU"/>
                    </w:rPr>
                    <w:t xml:space="preserve"> </w:t>
                  </w:r>
                  <w:proofErr w:type="spellStart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тыс</w:t>
                  </w:r>
                  <w:proofErr w:type="gramStart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.р</w:t>
                  </w:r>
                  <w:proofErr w:type="gramEnd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уб</w:t>
                  </w:r>
                  <w:proofErr w:type="spellEnd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,;</w:t>
                  </w:r>
                </w:p>
              </w:tc>
            </w:tr>
            <w:tr w:rsidR="001925BF" w:rsidRPr="001925BF" w:rsidTr="005745D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szCs w:val="20"/>
                      <w:lang w:eastAsia="ru-RU" w:bidi="ru-RU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2021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snapToGrid w:val="0"/>
                    <w:textAlignment w:val="auto"/>
                    <w:rPr>
                      <w:rFonts w:ascii="Calibri" w:eastAsia="Times New Roman" w:hAnsi="Calibri" w:cs="Calibri"/>
                      <w:kern w:val="0"/>
                      <w:szCs w:val="2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ru-RU" w:bidi="ru-RU"/>
                    </w:rPr>
                    <w:t>2 243,3166</w:t>
                  </w:r>
                  <w:r w:rsidRPr="001925BF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ru-RU" w:bidi="ru-RU"/>
                    </w:rPr>
                    <w:t xml:space="preserve"> </w:t>
                  </w:r>
                  <w:proofErr w:type="spellStart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тыс</w:t>
                  </w:r>
                  <w:proofErr w:type="gramStart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.р</w:t>
                  </w:r>
                  <w:proofErr w:type="gramEnd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уб</w:t>
                  </w:r>
                  <w:proofErr w:type="spellEnd"/>
                  <w:r w:rsidRPr="001925BF">
                    <w:rPr>
                      <w:rFonts w:eastAsia="Times New Roman" w:cs="Times New Roman"/>
                      <w:bCs/>
                      <w:kern w:val="0"/>
                      <w:szCs w:val="20"/>
                      <w:lang w:eastAsia="ru-RU" w:bidi="ru-RU"/>
                    </w:rPr>
                    <w:t>,;</w:t>
                  </w:r>
                </w:p>
              </w:tc>
            </w:tr>
            <w:tr w:rsidR="001925BF" w:rsidRPr="001925BF" w:rsidTr="005745D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2022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E1139B" w:rsidP="00E1139B">
                  <w:pPr>
                    <w:autoSpaceDE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ar-SA" w:bidi="ar-SA"/>
                    </w:rPr>
                    <w:t>3 717</w:t>
                  </w:r>
                  <w:r w:rsidR="001925BF" w:rsidRPr="001925BF">
                    <w:rPr>
                      <w:rFonts w:eastAsia="Times New Roman" w:cs="Times New Roman"/>
                      <w:kern w:val="0"/>
                      <w:lang w:eastAsia="ar-SA" w:bidi="ar-SA"/>
                    </w:rPr>
                    <w:t>,</w:t>
                  </w:r>
                  <w:r>
                    <w:rPr>
                      <w:rFonts w:eastAsia="Times New Roman" w:cs="Times New Roman"/>
                      <w:kern w:val="0"/>
                      <w:lang w:eastAsia="ar-SA" w:bidi="ar-SA"/>
                    </w:rPr>
                    <w:t>68386</w:t>
                  </w:r>
                  <w:r w:rsidR="001925BF" w:rsidRPr="001925BF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ru-RU" w:bidi="ru-RU"/>
                    </w:rPr>
                    <w:t xml:space="preserve"> </w:t>
                  </w:r>
                  <w:proofErr w:type="spell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тыс</w:t>
                  </w:r>
                  <w:proofErr w:type="gram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.р</w:t>
                  </w:r>
                  <w:proofErr w:type="gram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уб</w:t>
                  </w:r>
                  <w:proofErr w:type="spell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,;</w:t>
                  </w:r>
                </w:p>
              </w:tc>
            </w:tr>
            <w:tr w:rsidR="001925BF" w:rsidRPr="001925BF" w:rsidTr="005745D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2023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A33380" w:rsidP="00E1139B">
                  <w:pPr>
                    <w:autoSpaceDE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 w:bidi="ar-SA"/>
                    </w:rPr>
                  </w:pPr>
                  <w:r w:rsidRPr="00A33380">
                    <w:rPr>
                      <w:rFonts w:eastAsia="Times New Roman" w:cs="Times New Roman"/>
                      <w:kern w:val="0"/>
                      <w:lang w:eastAsia="ar-SA" w:bidi="ar-SA"/>
                    </w:rPr>
                    <w:t>4</w:t>
                  </w:r>
                  <w:r>
                    <w:rPr>
                      <w:rFonts w:eastAsia="Times New Roman" w:cs="Times New Roman"/>
                      <w:kern w:val="0"/>
                      <w:lang w:eastAsia="ar-SA" w:bidi="ar-SA"/>
                    </w:rPr>
                    <w:t xml:space="preserve"> </w:t>
                  </w:r>
                  <w:r w:rsidRPr="00A33380">
                    <w:rPr>
                      <w:rFonts w:eastAsia="Times New Roman" w:cs="Times New Roman"/>
                      <w:kern w:val="0"/>
                      <w:lang w:eastAsia="ar-SA" w:bidi="ar-SA"/>
                    </w:rPr>
                    <w:t>773,07212</w:t>
                  </w:r>
                  <w:r>
                    <w:rPr>
                      <w:rFonts w:eastAsia="Times New Roman" w:cs="Times New Roman"/>
                      <w:kern w:val="0"/>
                      <w:lang w:eastAsia="ar-SA" w:bidi="ar-SA"/>
                    </w:rPr>
                    <w:t xml:space="preserve"> </w:t>
                  </w:r>
                  <w:proofErr w:type="spell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тыс</w:t>
                  </w:r>
                  <w:proofErr w:type="gram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.р</w:t>
                  </w:r>
                  <w:proofErr w:type="gram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уб</w:t>
                  </w:r>
                  <w:proofErr w:type="spell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,;</w:t>
                  </w:r>
                </w:p>
              </w:tc>
            </w:tr>
            <w:tr w:rsidR="001925BF" w:rsidRPr="001925BF" w:rsidTr="005745D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2024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925BF" w:rsidRPr="001925BF" w:rsidRDefault="00505B14" w:rsidP="007926AA">
                  <w:pPr>
                    <w:autoSpaceDE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 w:bidi="ar-SA"/>
                    </w:rPr>
                  </w:pPr>
                  <w:r w:rsidRPr="00505B14">
                    <w:rPr>
                      <w:rFonts w:eastAsia="Times New Roman" w:cs="Times New Roman"/>
                      <w:kern w:val="0"/>
                      <w:lang w:eastAsia="ar-SA" w:bidi="ar-SA"/>
                    </w:rPr>
                    <w:t>9</w:t>
                  </w:r>
                  <w:r>
                    <w:rPr>
                      <w:rFonts w:eastAsia="Times New Roman" w:cs="Times New Roman"/>
                      <w:kern w:val="0"/>
                      <w:lang w:eastAsia="ar-SA" w:bidi="ar-SA"/>
                    </w:rPr>
                    <w:t xml:space="preserve"> </w:t>
                  </w:r>
                  <w:r w:rsidRPr="00505B14">
                    <w:rPr>
                      <w:rFonts w:eastAsia="Times New Roman" w:cs="Times New Roman"/>
                      <w:kern w:val="0"/>
                      <w:lang w:eastAsia="ar-SA" w:bidi="ar-SA"/>
                    </w:rPr>
                    <w:t>588,8455</w:t>
                  </w:r>
                  <w:r>
                    <w:rPr>
                      <w:rFonts w:eastAsia="Times New Roman" w:cs="Times New Roman"/>
                      <w:kern w:val="0"/>
                      <w:lang w:eastAsia="ar-SA" w:bidi="ar-SA"/>
                    </w:rPr>
                    <w:t xml:space="preserve"> </w:t>
                  </w:r>
                  <w:proofErr w:type="spell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тыс</w:t>
                  </w:r>
                  <w:proofErr w:type="gram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.р</w:t>
                  </w:r>
                  <w:proofErr w:type="gram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уб</w:t>
                  </w:r>
                  <w:proofErr w:type="spell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,;</w:t>
                  </w:r>
                </w:p>
              </w:tc>
            </w:tr>
            <w:tr w:rsidR="001925BF" w:rsidRPr="001925BF" w:rsidTr="001925BF">
              <w:tc>
                <w:tcPr>
                  <w:tcW w:w="1638" w:type="dxa"/>
                  <w:tcBorders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hi-IN"/>
                    </w:rPr>
                  </w:pPr>
                  <w:r w:rsidRPr="001925BF"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2025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</w:tcPr>
                <w:p w:rsidR="001925BF" w:rsidRPr="001925BF" w:rsidRDefault="002C5BE2" w:rsidP="001925BF">
                  <w:pPr>
                    <w:autoSpaceDE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ar-SA" w:bidi="ar-SA"/>
                    </w:rPr>
                    <w:t>4 581,77906</w:t>
                  </w:r>
                  <w:r w:rsidR="00A33380">
                    <w:rPr>
                      <w:rFonts w:eastAsia="Times New Roman" w:cs="Times New Roman"/>
                      <w:kern w:val="0"/>
                      <w:lang w:eastAsia="ar-SA" w:bidi="ar-SA"/>
                    </w:rPr>
                    <w:t xml:space="preserve"> </w:t>
                  </w:r>
                  <w:proofErr w:type="spell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тыс</w:t>
                  </w:r>
                  <w:proofErr w:type="gramStart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.р</w:t>
                  </w:r>
                  <w:proofErr w:type="gram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уб</w:t>
                  </w:r>
                  <w:proofErr w:type="spellEnd"/>
                  <w:r w:rsidR="001925BF" w:rsidRPr="001925BF">
                    <w:rPr>
                      <w:rFonts w:eastAsia="Times New Roman" w:cs="Times New Roman"/>
                      <w:bCs/>
                      <w:kern w:val="0"/>
                      <w:lang w:eastAsia="ru-RU" w:bidi="ru-RU"/>
                    </w:rPr>
                    <w:t>.</w:t>
                  </w:r>
                </w:p>
              </w:tc>
            </w:tr>
            <w:tr w:rsidR="001925BF" w:rsidRPr="001925BF" w:rsidTr="001925BF"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5BF" w:rsidRPr="001925BF" w:rsidRDefault="001925BF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</w:pPr>
                  <w:r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2026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925BF" w:rsidRPr="001925BF" w:rsidRDefault="002C5BE2" w:rsidP="001925BF">
                  <w:pPr>
                    <w:autoSpaceDE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eastAsia="ar-SA" w:bidi="ar-SA"/>
                    </w:rPr>
                    <w:t>5 193,99222</w:t>
                  </w:r>
                  <w:r w:rsidR="00A33380">
                    <w:rPr>
                      <w:rFonts w:eastAsia="Times New Roman" w:cs="Times New Roman"/>
                      <w:kern w:val="0"/>
                      <w:lang w:eastAsia="ar-SA" w:bidi="ar-SA"/>
                    </w:rPr>
                    <w:t xml:space="preserve"> </w:t>
                  </w:r>
                  <w:proofErr w:type="spellStart"/>
                  <w:r w:rsidR="001925BF">
                    <w:rPr>
                      <w:rFonts w:eastAsia="Times New Roman" w:cs="Times New Roman"/>
                      <w:kern w:val="0"/>
                      <w:lang w:eastAsia="ar-SA" w:bidi="ar-SA"/>
                    </w:rPr>
                    <w:t>тыс</w:t>
                  </w:r>
                  <w:proofErr w:type="gramStart"/>
                  <w:r w:rsidR="001925BF">
                    <w:rPr>
                      <w:rFonts w:eastAsia="Times New Roman" w:cs="Times New Roman"/>
                      <w:kern w:val="0"/>
                      <w:lang w:eastAsia="ar-SA" w:bidi="ar-SA"/>
                    </w:rPr>
                    <w:t>.р</w:t>
                  </w:r>
                  <w:proofErr w:type="gramEnd"/>
                  <w:r w:rsidR="001925BF">
                    <w:rPr>
                      <w:rFonts w:eastAsia="Times New Roman" w:cs="Times New Roman"/>
                      <w:kern w:val="0"/>
                      <w:lang w:eastAsia="ar-SA" w:bidi="ar-SA"/>
                    </w:rPr>
                    <w:t>уб</w:t>
                  </w:r>
                  <w:proofErr w:type="spellEnd"/>
                  <w:r w:rsidR="001925BF">
                    <w:rPr>
                      <w:rFonts w:eastAsia="Times New Roman" w:cs="Times New Roman"/>
                      <w:kern w:val="0"/>
                      <w:lang w:eastAsia="ar-SA" w:bidi="ar-SA"/>
                    </w:rPr>
                    <w:t>.</w:t>
                  </w:r>
                </w:p>
              </w:tc>
            </w:tr>
            <w:tr w:rsidR="002C4050" w:rsidRPr="001925BF" w:rsidTr="001925BF"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050" w:rsidRDefault="002C4050" w:rsidP="001925BF">
                  <w:pPr>
                    <w:autoSpaceDN/>
                    <w:textAlignment w:val="auto"/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</w:pPr>
                  <w:r>
                    <w:rPr>
                      <w:rFonts w:eastAsia="Times New Roman" w:cs="Times New Roman"/>
                      <w:kern w:val="0"/>
                      <w:szCs w:val="20"/>
                      <w:lang w:eastAsia="hi-IN"/>
                    </w:rPr>
                    <w:t>2027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C4050" w:rsidRDefault="002C4050" w:rsidP="001925BF">
                  <w:pPr>
                    <w:autoSpaceDE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lang w:eastAsia="ar-SA" w:bidi="ar-SA"/>
                    </w:rPr>
                  </w:pPr>
                  <w:r w:rsidRPr="002C4050">
                    <w:rPr>
                      <w:rFonts w:eastAsia="Times New Roman" w:cs="Times New Roman"/>
                      <w:kern w:val="0"/>
                      <w:lang w:eastAsia="ar-SA" w:bidi="ar-SA"/>
                    </w:rPr>
                    <w:t xml:space="preserve">5 193,99222 </w:t>
                  </w:r>
                  <w:proofErr w:type="spellStart"/>
                  <w:r w:rsidRPr="002C4050">
                    <w:rPr>
                      <w:rFonts w:eastAsia="Times New Roman" w:cs="Times New Roman"/>
                      <w:kern w:val="0"/>
                      <w:lang w:eastAsia="ar-SA" w:bidi="ar-SA"/>
                    </w:rPr>
                    <w:t>тыс</w:t>
                  </w:r>
                  <w:proofErr w:type="gramStart"/>
                  <w:r w:rsidRPr="002C4050">
                    <w:rPr>
                      <w:rFonts w:eastAsia="Times New Roman" w:cs="Times New Roman"/>
                      <w:kern w:val="0"/>
                      <w:lang w:eastAsia="ar-SA" w:bidi="ar-SA"/>
                    </w:rPr>
                    <w:t>.р</w:t>
                  </w:r>
                  <w:proofErr w:type="gramEnd"/>
                  <w:r w:rsidRPr="002C4050">
                    <w:rPr>
                      <w:rFonts w:eastAsia="Times New Roman" w:cs="Times New Roman"/>
                      <w:kern w:val="0"/>
                      <w:lang w:eastAsia="ar-SA" w:bidi="ar-SA"/>
                    </w:rPr>
                    <w:t>уб</w:t>
                  </w:r>
                  <w:proofErr w:type="spellEnd"/>
                  <w:r w:rsidRPr="002C4050">
                    <w:rPr>
                      <w:rFonts w:eastAsia="Times New Roman" w:cs="Times New Roman"/>
                      <w:kern w:val="0"/>
                      <w:lang w:eastAsia="ar-SA" w:bidi="ar-SA"/>
                    </w:rPr>
                    <w:t>.</w:t>
                  </w:r>
                </w:p>
              </w:tc>
            </w:tr>
          </w:tbl>
          <w:p w:rsidR="001925BF" w:rsidRPr="001925BF" w:rsidRDefault="001925BF" w:rsidP="001925BF">
            <w:pPr>
              <w:autoSpaceDE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</w:tr>
    </w:tbl>
    <w:p w:rsidR="002C4050" w:rsidRDefault="002C4050" w:rsidP="002C4050">
      <w:pPr>
        <w:suppressLineNumbers/>
        <w:ind w:firstLine="567"/>
        <w:jc w:val="both"/>
        <w:rPr>
          <w:rFonts w:eastAsia="Lucida Sans Unicode"/>
          <w:sz w:val="28"/>
        </w:rPr>
      </w:pPr>
    </w:p>
    <w:p w:rsidR="002C4050" w:rsidRPr="002C4050" w:rsidRDefault="00633CB6" w:rsidP="002C4050">
      <w:pPr>
        <w:suppressLineNumbers/>
        <w:ind w:firstLine="567"/>
        <w:jc w:val="both"/>
        <w:rPr>
          <w:rFonts w:eastAsia="Lucida Sans Unicode"/>
          <w:sz w:val="28"/>
        </w:rPr>
      </w:pPr>
      <w:r>
        <w:rPr>
          <w:rFonts w:eastAsia="Lucida Sans Unicode"/>
          <w:sz w:val="28"/>
        </w:rPr>
        <w:t>2.3. Приложения</w:t>
      </w:r>
      <w:r w:rsidR="00535AB8">
        <w:rPr>
          <w:rFonts w:eastAsia="Lucida Sans Unicode"/>
          <w:sz w:val="28"/>
        </w:rPr>
        <w:t xml:space="preserve"> 3</w:t>
      </w:r>
      <w:r w:rsidR="002C4050">
        <w:rPr>
          <w:rFonts w:eastAsia="Lucida Sans Unicode"/>
          <w:sz w:val="28"/>
        </w:rPr>
        <w:t>, 7</w:t>
      </w:r>
      <w:r w:rsidR="002C4050" w:rsidRPr="002C4050">
        <w:rPr>
          <w:rFonts w:eastAsia="Lucida Sans Unicode"/>
          <w:sz w:val="28"/>
        </w:rPr>
        <w:t xml:space="preserve"> Программы изложить в новой редакции согласно приложениям.</w:t>
      </w:r>
    </w:p>
    <w:p w:rsidR="009C6937" w:rsidRDefault="007E6134">
      <w:pPr>
        <w:pStyle w:val="Textbody"/>
      </w:pPr>
      <w:r>
        <w:t>2</w:t>
      </w:r>
      <w:r w:rsidR="00934082">
        <w:t xml:space="preserve">. </w:t>
      </w:r>
      <w:r w:rsidR="00EA7D69">
        <w:t xml:space="preserve">Опубликовать настоящее постановление в приложении к газете «Знамя труда» (без приложений) и разместить на официальном сайте администрации муниципального образования </w:t>
      </w:r>
      <w:proofErr w:type="spellStart"/>
      <w:r w:rsidR="00EA7D69">
        <w:t>Сланцевский</w:t>
      </w:r>
      <w:proofErr w:type="spellEnd"/>
      <w:r w:rsidR="00EA7D69">
        <w:t xml:space="preserve"> муниципальный район Ленинградской области в полном объёме</w:t>
      </w:r>
      <w:r w:rsidR="00934082">
        <w:t>.</w:t>
      </w:r>
    </w:p>
    <w:p w:rsidR="009C6937" w:rsidRDefault="007E6134">
      <w:pPr>
        <w:pStyle w:val="Textbody"/>
      </w:pPr>
      <w:r>
        <w:t>3</w:t>
      </w:r>
      <w:r w:rsidR="00934082">
        <w:t xml:space="preserve">. </w:t>
      </w:r>
      <w:proofErr w:type="gramStart"/>
      <w:r w:rsidR="00934082">
        <w:t>Контроль за</w:t>
      </w:r>
      <w:proofErr w:type="gramEnd"/>
      <w:r w:rsidR="00934082">
        <w:t xml:space="preserve"> </w:t>
      </w:r>
      <w:r w:rsidR="00F27610">
        <w:t>исполнением</w:t>
      </w:r>
      <w:r w:rsidR="00934082">
        <w:t xml:space="preserve"> возложить на заместителя главы администрации </w:t>
      </w:r>
      <w:proofErr w:type="spellStart"/>
      <w:r w:rsidR="00934082">
        <w:t>Сланцевского</w:t>
      </w:r>
      <w:proofErr w:type="spellEnd"/>
      <w:r w:rsidR="00934082">
        <w:t xml:space="preserve"> муниципального района </w:t>
      </w:r>
      <w:r w:rsidR="00F27610">
        <w:t>Щербакову М.А</w:t>
      </w:r>
      <w:r w:rsidR="00934082">
        <w:t>.</w:t>
      </w:r>
    </w:p>
    <w:p w:rsidR="009C6937" w:rsidRDefault="009C6937">
      <w:pPr>
        <w:pStyle w:val="Textbody"/>
        <w:ind w:firstLine="0"/>
      </w:pPr>
    </w:p>
    <w:p w:rsidR="00F27610" w:rsidRDefault="00F27610">
      <w:pPr>
        <w:pStyle w:val="Textbody"/>
        <w:ind w:firstLine="0"/>
      </w:pPr>
    </w:p>
    <w:p w:rsidR="009C6937" w:rsidRDefault="00934082">
      <w:pPr>
        <w:pStyle w:val="Textbody"/>
        <w:ind w:firstLine="0"/>
      </w:pPr>
      <w:r>
        <w:t>Глава администрации</w:t>
      </w:r>
    </w:p>
    <w:p w:rsidR="009C6937" w:rsidRDefault="00934082">
      <w:pPr>
        <w:pStyle w:val="Textbody"/>
        <w:ind w:firstLine="0"/>
      </w:pPr>
      <w:r>
        <w:t>муниципального образования                                                              М.Б. Чистова</w:t>
      </w:r>
    </w:p>
    <w:p w:rsidR="009C6937" w:rsidRDefault="009C6937">
      <w:pPr>
        <w:pStyle w:val="Textbody"/>
        <w:ind w:firstLine="0"/>
      </w:pPr>
    </w:p>
    <w:p w:rsidR="005745D4" w:rsidRDefault="005745D4">
      <w:pPr>
        <w:pStyle w:val="Textbody"/>
        <w:ind w:firstLine="0"/>
      </w:pPr>
    </w:p>
    <w:p w:rsidR="00CE2081" w:rsidRDefault="00CE2081">
      <w:pPr>
        <w:pStyle w:val="Textbody"/>
        <w:ind w:firstLine="0"/>
      </w:pPr>
    </w:p>
    <w:p w:rsidR="00CE2081" w:rsidRDefault="00CE2081">
      <w:pPr>
        <w:pStyle w:val="Textbody"/>
        <w:ind w:firstLine="0"/>
      </w:pPr>
    </w:p>
    <w:p w:rsidR="00CE2081" w:rsidRDefault="00CE2081">
      <w:pPr>
        <w:pStyle w:val="Textbody"/>
        <w:ind w:firstLine="0"/>
      </w:pPr>
    </w:p>
    <w:p w:rsidR="00740D2A" w:rsidRDefault="00740D2A">
      <w:pPr>
        <w:pStyle w:val="Textbody"/>
        <w:ind w:firstLine="0"/>
      </w:pPr>
    </w:p>
    <w:p w:rsidR="00740D2A" w:rsidRDefault="00740D2A">
      <w:pPr>
        <w:pStyle w:val="Textbody"/>
        <w:ind w:firstLine="0"/>
      </w:pPr>
    </w:p>
    <w:p w:rsidR="00740D2A" w:rsidRDefault="00740D2A">
      <w:pPr>
        <w:pStyle w:val="Textbody"/>
        <w:ind w:firstLine="0"/>
      </w:pPr>
    </w:p>
    <w:p w:rsidR="00740D2A" w:rsidRDefault="00740D2A">
      <w:pPr>
        <w:pStyle w:val="Textbody"/>
        <w:ind w:firstLine="0"/>
      </w:pPr>
    </w:p>
    <w:p w:rsidR="007B2953" w:rsidRDefault="007B2953">
      <w:pPr>
        <w:pStyle w:val="Textbody"/>
        <w:ind w:firstLine="0"/>
      </w:pPr>
    </w:p>
    <w:sectPr w:rsidR="007B2953" w:rsidSect="00FF0849">
      <w:headerReference w:type="even" r:id="rId10"/>
      <w:headerReference w:type="default" r:id="rId11"/>
      <w:pgSz w:w="11906" w:h="16838"/>
      <w:pgMar w:top="567" w:right="567" w:bottom="849" w:left="1701" w:header="720" w:footer="283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B6" w:rsidRDefault="00633CB6">
      <w:r>
        <w:separator/>
      </w:r>
    </w:p>
  </w:endnote>
  <w:endnote w:type="continuationSeparator" w:id="0">
    <w:p w:rsidR="00633CB6" w:rsidRDefault="0063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B6" w:rsidRDefault="00633CB6">
      <w:r>
        <w:rPr>
          <w:color w:val="000000"/>
        </w:rPr>
        <w:separator/>
      </w:r>
    </w:p>
  </w:footnote>
  <w:footnote w:type="continuationSeparator" w:id="0">
    <w:p w:rsidR="00633CB6" w:rsidRDefault="00633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B6" w:rsidRDefault="00633CB6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 w:rsidR="00AC79D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B6" w:rsidRDefault="00633CB6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:rsidR="00633CB6" w:rsidRDefault="00633CB6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665CF"/>
    <w:multiLevelType w:val="multilevel"/>
    <w:tmpl w:val="B09AB4E8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C30027F"/>
    <w:multiLevelType w:val="multilevel"/>
    <w:tmpl w:val="F9D64960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6937"/>
    <w:rsid w:val="0002165D"/>
    <w:rsid w:val="00033054"/>
    <w:rsid w:val="00046D5A"/>
    <w:rsid w:val="0006195F"/>
    <w:rsid w:val="000715A6"/>
    <w:rsid w:val="0007336E"/>
    <w:rsid w:val="00087E34"/>
    <w:rsid w:val="00090298"/>
    <w:rsid w:val="000F2D14"/>
    <w:rsid w:val="0010743D"/>
    <w:rsid w:val="0017650F"/>
    <w:rsid w:val="00181492"/>
    <w:rsid w:val="001925BF"/>
    <w:rsid w:val="001937B0"/>
    <w:rsid w:val="001A2218"/>
    <w:rsid w:val="001B5A38"/>
    <w:rsid w:val="001B5E17"/>
    <w:rsid w:val="001C0514"/>
    <w:rsid w:val="001C76E4"/>
    <w:rsid w:val="001F3E55"/>
    <w:rsid w:val="0020789B"/>
    <w:rsid w:val="00212F7E"/>
    <w:rsid w:val="00220121"/>
    <w:rsid w:val="002245E1"/>
    <w:rsid w:val="00243079"/>
    <w:rsid w:val="002724F7"/>
    <w:rsid w:val="002842ED"/>
    <w:rsid w:val="0029480D"/>
    <w:rsid w:val="002A0A87"/>
    <w:rsid w:val="002C4050"/>
    <w:rsid w:val="002C5BE2"/>
    <w:rsid w:val="002E0A55"/>
    <w:rsid w:val="002E0FFE"/>
    <w:rsid w:val="002E7B98"/>
    <w:rsid w:val="002F41B3"/>
    <w:rsid w:val="003301C0"/>
    <w:rsid w:val="00330771"/>
    <w:rsid w:val="00336CFD"/>
    <w:rsid w:val="00363DCD"/>
    <w:rsid w:val="00365550"/>
    <w:rsid w:val="0037682B"/>
    <w:rsid w:val="00392191"/>
    <w:rsid w:val="003A028F"/>
    <w:rsid w:val="003B40C4"/>
    <w:rsid w:val="003B77B3"/>
    <w:rsid w:val="003C0FA8"/>
    <w:rsid w:val="003E04AE"/>
    <w:rsid w:val="004000B1"/>
    <w:rsid w:val="0040011F"/>
    <w:rsid w:val="00412F91"/>
    <w:rsid w:val="00437E42"/>
    <w:rsid w:val="00471D26"/>
    <w:rsid w:val="00483CD2"/>
    <w:rsid w:val="00485763"/>
    <w:rsid w:val="00492EEF"/>
    <w:rsid w:val="004E0107"/>
    <w:rsid w:val="004F35A8"/>
    <w:rsid w:val="004F5BE5"/>
    <w:rsid w:val="005027F4"/>
    <w:rsid w:val="00505B14"/>
    <w:rsid w:val="00506E68"/>
    <w:rsid w:val="00535AB8"/>
    <w:rsid w:val="00542CF7"/>
    <w:rsid w:val="005745D4"/>
    <w:rsid w:val="00575AE9"/>
    <w:rsid w:val="00604C26"/>
    <w:rsid w:val="00633CB6"/>
    <w:rsid w:val="0064773E"/>
    <w:rsid w:val="00654678"/>
    <w:rsid w:val="00670585"/>
    <w:rsid w:val="006858DE"/>
    <w:rsid w:val="00691148"/>
    <w:rsid w:val="00695D81"/>
    <w:rsid w:val="006A7D13"/>
    <w:rsid w:val="006E74B9"/>
    <w:rsid w:val="0071398C"/>
    <w:rsid w:val="00713E25"/>
    <w:rsid w:val="00714DF5"/>
    <w:rsid w:val="0072172B"/>
    <w:rsid w:val="00734984"/>
    <w:rsid w:val="00740D2A"/>
    <w:rsid w:val="00744940"/>
    <w:rsid w:val="00747E34"/>
    <w:rsid w:val="00762548"/>
    <w:rsid w:val="00777944"/>
    <w:rsid w:val="007926AA"/>
    <w:rsid w:val="007A77DB"/>
    <w:rsid w:val="007B2953"/>
    <w:rsid w:val="007B3B5D"/>
    <w:rsid w:val="007D12EC"/>
    <w:rsid w:val="007E6134"/>
    <w:rsid w:val="007E7E6B"/>
    <w:rsid w:val="008012CA"/>
    <w:rsid w:val="008368E6"/>
    <w:rsid w:val="0084497A"/>
    <w:rsid w:val="00850ABC"/>
    <w:rsid w:val="00850C2E"/>
    <w:rsid w:val="0088188C"/>
    <w:rsid w:val="008D524B"/>
    <w:rsid w:val="008D6AC2"/>
    <w:rsid w:val="009049AD"/>
    <w:rsid w:val="009057F6"/>
    <w:rsid w:val="00934082"/>
    <w:rsid w:val="009404FB"/>
    <w:rsid w:val="0094162C"/>
    <w:rsid w:val="00961BCD"/>
    <w:rsid w:val="00971DF7"/>
    <w:rsid w:val="009A5C7A"/>
    <w:rsid w:val="009C6937"/>
    <w:rsid w:val="00A3016D"/>
    <w:rsid w:val="00A3097E"/>
    <w:rsid w:val="00A32ED0"/>
    <w:rsid w:val="00A33380"/>
    <w:rsid w:val="00A74E8F"/>
    <w:rsid w:val="00A75F55"/>
    <w:rsid w:val="00A807A9"/>
    <w:rsid w:val="00A8470F"/>
    <w:rsid w:val="00AA7928"/>
    <w:rsid w:val="00AC79D1"/>
    <w:rsid w:val="00AD793E"/>
    <w:rsid w:val="00B024AE"/>
    <w:rsid w:val="00B2246E"/>
    <w:rsid w:val="00B24071"/>
    <w:rsid w:val="00B432C5"/>
    <w:rsid w:val="00B75629"/>
    <w:rsid w:val="00B75E6B"/>
    <w:rsid w:val="00B91768"/>
    <w:rsid w:val="00B956D4"/>
    <w:rsid w:val="00B97F95"/>
    <w:rsid w:val="00BB08BC"/>
    <w:rsid w:val="00BC7E83"/>
    <w:rsid w:val="00BE3412"/>
    <w:rsid w:val="00BF4B80"/>
    <w:rsid w:val="00C12FDD"/>
    <w:rsid w:val="00C14746"/>
    <w:rsid w:val="00C15207"/>
    <w:rsid w:val="00C26A44"/>
    <w:rsid w:val="00CA7F8C"/>
    <w:rsid w:val="00CC210E"/>
    <w:rsid w:val="00CD7BB2"/>
    <w:rsid w:val="00CE2081"/>
    <w:rsid w:val="00CE29A5"/>
    <w:rsid w:val="00CE4CAC"/>
    <w:rsid w:val="00CF761F"/>
    <w:rsid w:val="00D00FC0"/>
    <w:rsid w:val="00D27F4D"/>
    <w:rsid w:val="00D374B4"/>
    <w:rsid w:val="00D61955"/>
    <w:rsid w:val="00D91FAC"/>
    <w:rsid w:val="00D92DBB"/>
    <w:rsid w:val="00D94BD1"/>
    <w:rsid w:val="00DA4451"/>
    <w:rsid w:val="00DC6366"/>
    <w:rsid w:val="00DD04BE"/>
    <w:rsid w:val="00DD2B03"/>
    <w:rsid w:val="00DD427F"/>
    <w:rsid w:val="00E1139B"/>
    <w:rsid w:val="00E3116E"/>
    <w:rsid w:val="00E62B8D"/>
    <w:rsid w:val="00E7606C"/>
    <w:rsid w:val="00E81E43"/>
    <w:rsid w:val="00E82755"/>
    <w:rsid w:val="00E90E80"/>
    <w:rsid w:val="00E92EBE"/>
    <w:rsid w:val="00EA496D"/>
    <w:rsid w:val="00EA7D69"/>
    <w:rsid w:val="00F167ED"/>
    <w:rsid w:val="00F27610"/>
    <w:rsid w:val="00F322C6"/>
    <w:rsid w:val="00F32537"/>
    <w:rsid w:val="00F45803"/>
    <w:rsid w:val="00F746B9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uiPriority w:val="9"/>
    <w:unhideWhenUsed/>
    <w:qFormat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uiPriority w:val="9"/>
    <w:semiHidden/>
    <w:unhideWhenUsed/>
    <w:qFormat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qFormat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link w:val="a6"/>
    <w:uiPriority w:val="11"/>
    <w:qFormat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footer"/>
    <w:basedOn w:val="Standard"/>
    <w:link w:val="a8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9">
    <w:name w:val="header"/>
    <w:basedOn w:val="Standard"/>
    <w:link w:val="aa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Signature"/>
    <w:basedOn w:val="Standard"/>
    <w:link w:val="ac"/>
    <w:pPr>
      <w:suppressLineNumbers/>
      <w:spacing w:before="1134"/>
      <w:textAlignment w:val="bottom"/>
    </w:pPr>
    <w:rPr>
      <w:sz w:val="28"/>
    </w:rPr>
  </w:style>
  <w:style w:type="paragraph" w:customStyle="1" w:styleId="ConsPlusNormal">
    <w:name w:val="ConsPlusNormal"/>
    <w:pPr>
      <w:autoSpaceDE w:val="0"/>
      <w:ind w:firstLine="720"/>
      <w:jc w:val="center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rmal0">
    <w:name w:val="ConsPlusNormal"/>
    <w:qFormat/>
    <w:pPr>
      <w:widowControl/>
    </w:pPr>
    <w:rPr>
      <w:rFonts w:ascii="Arial" w:eastAsia="Arial" w:hAnsi="Arial" w:cs="Tahoma"/>
      <w:sz w:val="20"/>
      <w:lang w:val="en-US" w:bidi="en-US"/>
    </w:rPr>
  </w:style>
  <w:style w:type="paragraph" w:customStyle="1" w:styleId="12">
    <w:name w:val="Основной текст1"/>
    <w:basedOn w:val="Standard"/>
    <w:pPr>
      <w:shd w:val="clear" w:color="auto" w:fill="FFFFFF"/>
    </w:pPr>
    <w:rPr>
      <w:rFonts w:eastAsia="Times New Roman" w:cs="Times New Roman"/>
      <w:sz w:val="20"/>
      <w:szCs w:val="20"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character" w:customStyle="1" w:styleId="NumberingSymbols">
    <w:name w:val="Numbering Symbols"/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95pt">
    <w:name w:val="Основной текст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bidi="ru-RU"/>
    </w:rPr>
  </w:style>
  <w:style w:type="character" w:customStyle="1" w:styleId="105pt">
    <w:name w:val="Основной текст + 10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bidi="ru-RU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paragraph" w:styleId="ad">
    <w:name w:val="Balloon Text"/>
    <w:basedOn w:val="a"/>
    <w:link w:val="ae"/>
    <w:uiPriority w:val="99"/>
    <w:unhideWhenUsed/>
    <w:qFormat/>
    <w:rsid w:val="001937B0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rsid w:val="001937B0"/>
    <w:rPr>
      <w:rFonts w:ascii="Tahoma" w:hAnsi="Tahoma"/>
      <w:sz w:val="16"/>
      <w:szCs w:val="14"/>
    </w:rPr>
  </w:style>
  <w:style w:type="table" w:styleId="af">
    <w:name w:val="Table Grid"/>
    <w:basedOn w:val="a1"/>
    <w:uiPriority w:val="39"/>
    <w:rsid w:val="00192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34984"/>
  </w:style>
  <w:style w:type="paragraph" w:customStyle="1" w:styleId="11">
    <w:name w:val="Заголовок 11"/>
    <w:basedOn w:val="a"/>
    <w:qFormat/>
    <w:rsid w:val="00734984"/>
    <w:pPr>
      <w:keepNext/>
      <w:widowControl/>
      <w:numPr>
        <w:numId w:val="2"/>
      </w:numPr>
      <w:autoSpaceDN/>
      <w:jc w:val="center"/>
      <w:textAlignment w:val="auto"/>
      <w:outlineLvl w:val="0"/>
    </w:pPr>
    <w:rPr>
      <w:rFonts w:eastAsia="Times New Roman" w:cs="Times New Roman"/>
      <w:b/>
      <w:kern w:val="0"/>
      <w:sz w:val="20"/>
      <w:szCs w:val="20"/>
      <w:lang w:bidi="ar-SA"/>
    </w:rPr>
  </w:style>
  <w:style w:type="paragraph" w:customStyle="1" w:styleId="21">
    <w:name w:val="Заголовок 21"/>
    <w:basedOn w:val="a"/>
    <w:qFormat/>
    <w:rsid w:val="00734984"/>
    <w:pPr>
      <w:keepNext/>
      <w:widowControl/>
      <w:numPr>
        <w:ilvl w:val="1"/>
        <w:numId w:val="2"/>
      </w:numPr>
      <w:autoSpaceDN/>
      <w:textAlignment w:val="auto"/>
      <w:outlineLvl w:val="1"/>
    </w:pPr>
    <w:rPr>
      <w:rFonts w:eastAsia="Times New Roman" w:cs="Times New Roman"/>
      <w:b/>
      <w:kern w:val="0"/>
      <w:sz w:val="20"/>
      <w:szCs w:val="20"/>
      <w:lang w:bidi="ar-SA"/>
    </w:rPr>
  </w:style>
  <w:style w:type="character" w:customStyle="1" w:styleId="WW8Num1z0">
    <w:name w:val="WW8Num1z0"/>
    <w:qFormat/>
    <w:rsid w:val="00734984"/>
    <w:rPr>
      <w:rFonts w:ascii="Symbol" w:hAnsi="Symbol" w:cs="Symbol"/>
    </w:rPr>
  </w:style>
  <w:style w:type="character" w:customStyle="1" w:styleId="WW8Num1z2">
    <w:name w:val="WW8Num1z2"/>
    <w:qFormat/>
    <w:rsid w:val="00734984"/>
    <w:rPr>
      <w:rFonts w:ascii="Courier New" w:hAnsi="Courier New" w:cs="Courier New"/>
    </w:rPr>
  </w:style>
  <w:style w:type="character" w:customStyle="1" w:styleId="WW8Num1z3">
    <w:name w:val="WW8Num1z3"/>
    <w:qFormat/>
    <w:rsid w:val="00734984"/>
    <w:rPr>
      <w:rFonts w:ascii="Wingdings" w:hAnsi="Wingdings" w:cs="Wingdings"/>
    </w:rPr>
  </w:style>
  <w:style w:type="character" w:customStyle="1" w:styleId="14">
    <w:name w:val="Основной шрифт1"/>
    <w:qFormat/>
    <w:rsid w:val="00734984"/>
  </w:style>
  <w:style w:type="paragraph" w:customStyle="1" w:styleId="15">
    <w:name w:val="Заголовок1"/>
    <w:basedOn w:val="a"/>
    <w:qFormat/>
    <w:rsid w:val="00734984"/>
    <w:pPr>
      <w:widowControl/>
      <w:autoSpaceDN/>
      <w:jc w:val="center"/>
      <w:textAlignment w:val="auto"/>
    </w:pPr>
    <w:rPr>
      <w:rFonts w:eastAsia="Microsoft YaHei"/>
      <w:b/>
      <w:kern w:val="0"/>
      <w:szCs w:val="20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734984"/>
    <w:pPr>
      <w:widowControl/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34984"/>
    <w:rPr>
      <w:rFonts w:eastAsia="Times New Roman" w:cs="Times New Roman"/>
      <w:kern w:val="0"/>
      <w:sz w:val="20"/>
      <w:szCs w:val="20"/>
      <w:lang w:bidi="ar-SA"/>
    </w:rPr>
  </w:style>
  <w:style w:type="paragraph" w:customStyle="1" w:styleId="16">
    <w:name w:val="Название объекта1"/>
    <w:basedOn w:val="a"/>
    <w:qFormat/>
    <w:rsid w:val="00734984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lang w:bidi="ar-SA"/>
    </w:rPr>
  </w:style>
  <w:style w:type="paragraph" w:customStyle="1" w:styleId="17">
    <w:name w:val="Указатель1"/>
    <w:basedOn w:val="a"/>
    <w:qFormat/>
    <w:rsid w:val="00734984"/>
    <w:pPr>
      <w:widowControl/>
      <w:suppressLineNumbers/>
      <w:autoSpaceDN/>
      <w:textAlignment w:val="auto"/>
    </w:pPr>
    <w:rPr>
      <w:rFonts w:eastAsia="Times New Roman"/>
      <w:kern w:val="0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rsid w:val="00734984"/>
    <w:pPr>
      <w:widowControl/>
      <w:autoSpaceDN/>
      <w:jc w:val="center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22">
    <w:name w:val="Обычный2"/>
    <w:qFormat/>
    <w:rsid w:val="00734984"/>
    <w:pPr>
      <w:autoSpaceDN/>
      <w:snapToGrid w:val="0"/>
      <w:spacing w:line="300" w:lineRule="auto"/>
      <w:textAlignment w:val="auto"/>
    </w:pPr>
    <w:rPr>
      <w:rFonts w:eastAsia="Times New Roman" w:cs="Times New Roman"/>
      <w:kern w:val="0"/>
      <w:sz w:val="22"/>
      <w:szCs w:val="20"/>
      <w:lang w:bidi="ar-SA"/>
    </w:rPr>
  </w:style>
  <w:style w:type="paragraph" w:customStyle="1" w:styleId="af2">
    <w:name w:val="Содержимое врезки"/>
    <w:basedOn w:val="af0"/>
    <w:qFormat/>
    <w:rsid w:val="00734984"/>
    <w:pPr>
      <w:spacing w:after="0"/>
      <w:jc w:val="both"/>
    </w:pPr>
  </w:style>
  <w:style w:type="paragraph" w:customStyle="1" w:styleId="af3">
    <w:name w:val="Содержимое таблицы"/>
    <w:basedOn w:val="a"/>
    <w:qFormat/>
    <w:rsid w:val="00734984"/>
    <w:pPr>
      <w:widowControl/>
      <w:suppressLineNumbers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af4">
    <w:name w:val="Заголовок таблицы"/>
    <w:basedOn w:val="af3"/>
    <w:qFormat/>
    <w:rsid w:val="00734984"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unhideWhenUsed/>
    <w:rsid w:val="00734984"/>
    <w:pPr>
      <w:widowControl/>
      <w:autoSpaceDN/>
      <w:ind w:left="200" w:hanging="200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styleId="af5">
    <w:name w:val="index heading"/>
    <w:basedOn w:val="a"/>
    <w:qFormat/>
    <w:rsid w:val="00734984"/>
    <w:pPr>
      <w:widowControl/>
      <w:suppressLineNumbers/>
      <w:autoSpaceDN/>
      <w:textAlignment w:val="auto"/>
    </w:pPr>
    <w:rPr>
      <w:rFonts w:eastAsia="Times New Roman"/>
      <w:kern w:val="0"/>
      <w:sz w:val="20"/>
      <w:szCs w:val="20"/>
      <w:lang w:bidi="ar-SA"/>
    </w:rPr>
  </w:style>
  <w:style w:type="character" w:styleId="af6">
    <w:name w:val="page number"/>
    <w:basedOn w:val="14"/>
    <w:qFormat/>
    <w:rsid w:val="00734984"/>
  </w:style>
  <w:style w:type="paragraph" w:styleId="af7">
    <w:name w:val="No Spacing"/>
    <w:uiPriority w:val="1"/>
    <w:qFormat/>
    <w:rsid w:val="00734984"/>
    <w:pPr>
      <w:widowControl/>
      <w:suppressAutoHyphens w:val="0"/>
      <w:autoSpaceDN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734984"/>
    <w:rPr>
      <w:rFonts w:ascii="Arial" w:eastAsia="Lucida Sans Unicode" w:hAnsi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4984"/>
    <w:rPr>
      <w:rFonts w:ascii="Arial" w:eastAsia="Lucida Sans Unicode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4984"/>
    <w:rPr>
      <w:rFonts w:ascii="Arial" w:eastAsia="Lucida Sans Unicode" w:hAnsi="Arial"/>
      <w:b/>
      <w:bCs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734984"/>
  </w:style>
  <w:style w:type="character" w:customStyle="1" w:styleId="a6">
    <w:name w:val="Подзаголовок Знак"/>
    <w:basedOn w:val="a0"/>
    <w:link w:val="a5"/>
    <w:uiPriority w:val="11"/>
    <w:rsid w:val="00734984"/>
    <w:rPr>
      <w:rFonts w:eastAsia="Lucida Sans Unicode"/>
      <w:b/>
      <w:szCs w:val="20"/>
    </w:rPr>
  </w:style>
  <w:style w:type="character" w:customStyle="1" w:styleId="a8">
    <w:name w:val="Нижний колонтитул Знак"/>
    <w:basedOn w:val="a0"/>
    <w:link w:val="a7"/>
    <w:rsid w:val="00734984"/>
    <w:rPr>
      <w:rFonts w:eastAsia="Lucida Sans Unicode"/>
    </w:rPr>
  </w:style>
  <w:style w:type="character" w:customStyle="1" w:styleId="aa">
    <w:name w:val="Верхний колонтитул Знак"/>
    <w:basedOn w:val="a0"/>
    <w:link w:val="a9"/>
    <w:rsid w:val="00734984"/>
    <w:rPr>
      <w:rFonts w:eastAsia="Lucida Sans Unicode"/>
    </w:rPr>
  </w:style>
  <w:style w:type="character" w:customStyle="1" w:styleId="ac">
    <w:name w:val="Подпись Знак"/>
    <w:basedOn w:val="a0"/>
    <w:link w:val="ab"/>
    <w:rsid w:val="00734984"/>
    <w:rPr>
      <w:rFonts w:eastAsia="Lucida Sans Unicode"/>
      <w:sz w:val="28"/>
    </w:rPr>
  </w:style>
  <w:style w:type="numbering" w:customStyle="1" w:styleId="Numbering111">
    <w:name w:val="Numbering 1_11"/>
    <w:basedOn w:val="a2"/>
    <w:rsid w:val="00734984"/>
  </w:style>
  <w:style w:type="numbering" w:customStyle="1" w:styleId="23">
    <w:name w:val="Нет списка2"/>
    <w:next w:val="a2"/>
    <w:uiPriority w:val="99"/>
    <w:semiHidden/>
    <w:unhideWhenUsed/>
    <w:rsid w:val="00F32537"/>
  </w:style>
  <w:style w:type="character" w:customStyle="1" w:styleId="9">
    <w:name w:val="Основной текст + 9"/>
    <w:aliases w:val="5 pt"/>
    <w:rsid w:val="00F3253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ru-RU" w:bidi="ru-RU"/>
    </w:rPr>
  </w:style>
  <w:style w:type="table" w:customStyle="1" w:styleId="19">
    <w:name w:val="Сетка таблицы1"/>
    <w:basedOn w:val="a1"/>
    <w:next w:val="af"/>
    <w:uiPriority w:val="39"/>
    <w:rsid w:val="00F32537"/>
    <w:pPr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ing112">
    <w:name w:val="Numbering 1_12"/>
    <w:rsid w:val="00F32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uiPriority w:val="9"/>
    <w:unhideWhenUsed/>
    <w:qFormat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uiPriority w:val="9"/>
    <w:semiHidden/>
    <w:unhideWhenUsed/>
    <w:qFormat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qFormat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link w:val="a6"/>
    <w:uiPriority w:val="11"/>
    <w:qFormat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footer"/>
    <w:basedOn w:val="Standard"/>
    <w:link w:val="a8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9">
    <w:name w:val="header"/>
    <w:basedOn w:val="Standard"/>
    <w:link w:val="aa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Signature"/>
    <w:basedOn w:val="Standard"/>
    <w:link w:val="ac"/>
    <w:pPr>
      <w:suppressLineNumbers/>
      <w:spacing w:before="1134"/>
      <w:textAlignment w:val="bottom"/>
    </w:pPr>
    <w:rPr>
      <w:sz w:val="28"/>
    </w:rPr>
  </w:style>
  <w:style w:type="paragraph" w:customStyle="1" w:styleId="ConsPlusNormal">
    <w:name w:val="ConsPlusNormal"/>
    <w:pPr>
      <w:autoSpaceDE w:val="0"/>
      <w:ind w:firstLine="720"/>
      <w:jc w:val="center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rmal0">
    <w:name w:val="ConsPlusNormal"/>
    <w:qFormat/>
    <w:pPr>
      <w:widowControl/>
    </w:pPr>
    <w:rPr>
      <w:rFonts w:ascii="Arial" w:eastAsia="Arial" w:hAnsi="Arial" w:cs="Tahoma"/>
      <w:sz w:val="20"/>
      <w:lang w:val="en-US" w:bidi="en-US"/>
    </w:rPr>
  </w:style>
  <w:style w:type="paragraph" w:customStyle="1" w:styleId="12">
    <w:name w:val="Основной текст1"/>
    <w:basedOn w:val="Standard"/>
    <w:pPr>
      <w:shd w:val="clear" w:color="auto" w:fill="FFFFFF"/>
    </w:pPr>
    <w:rPr>
      <w:rFonts w:eastAsia="Times New Roman" w:cs="Times New Roman"/>
      <w:sz w:val="20"/>
      <w:szCs w:val="20"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character" w:customStyle="1" w:styleId="NumberingSymbols">
    <w:name w:val="Numbering Symbols"/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95pt">
    <w:name w:val="Основной текст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bidi="ru-RU"/>
    </w:rPr>
  </w:style>
  <w:style w:type="character" w:customStyle="1" w:styleId="105pt">
    <w:name w:val="Основной текст + 10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bidi="ru-RU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paragraph" w:styleId="ad">
    <w:name w:val="Balloon Text"/>
    <w:basedOn w:val="a"/>
    <w:link w:val="ae"/>
    <w:uiPriority w:val="99"/>
    <w:unhideWhenUsed/>
    <w:qFormat/>
    <w:rsid w:val="001937B0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rsid w:val="001937B0"/>
    <w:rPr>
      <w:rFonts w:ascii="Tahoma" w:hAnsi="Tahoma"/>
      <w:sz w:val="16"/>
      <w:szCs w:val="14"/>
    </w:rPr>
  </w:style>
  <w:style w:type="table" w:styleId="af">
    <w:name w:val="Table Grid"/>
    <w:basedOn w:val="a1"/>
    <w:uiPriority w:val="39"/>
    <w:rsid w:val="00192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34984"/>
  </w:style>
  <w:style w:type="paragraph" w:customStyle="1" w:styleId="11">
    <w:name w:val="Заголовок 11"/>
    <w:basedOn w:val="a"/>
    <w:qFormat/>
    <w:rsid w:val="00734984"/>
    <w:pPr>
      <w:keepNext/>
      <w:widowControl/>
      <w:numPr>
        <w:numId w:val="2"/>
      </w:numPr>
      <w:autoSpaceDN/>
      <w:jc w:val="center"/>
      <w:textAlignment w:val="auto"/>
      <w:outlineLvl w:val="0"/>
    </w:pPr>
    <w:rPr>
      <w:rFonts w:eastAsia="Times New Roman" w:cs="Times New Roman"/>
      <w:b/>
      <w:kern w:val="0"/>
      <w:sz w:val="20"/>
      <w:szCs w:val="20"/>
      <w:lang w:bidi="ar-SA"/>
    </w:rPr>
  </w:style>
  <w:style w:type="paragraph" w:customStyle="1" w:styleId="21">
    <w:name w:val="Заголовок 21"/>
    <w:basedOn w:val="a"/>
    <w:qFormat/>
    <w:rsid w:val="00734984"/>
    <w:pPr>
      <w:keepNext/>
      <w:widowControl/>
      <w:numPr>
        <w:ilvl w:val="1"/>
        <w:numId w:val="2"/>
      </w:numPr>
      <w:autoSpaceDN/>
      <w:textAlignment w:val="auto"/>
      <w:outlineLvl w:val="1"/>
    </w:pPr>
    <w:rPr>
      <w:rFonts w:eastAsia="Times New Roman" w:cs="Times New Roman"/>
      <w:b/>
      <w:kern w:val="0"/>
      <w:sz w:val="20"/>
      <w:szCs w:val="20"/>
      <w:lang w:bidi="ar-SA"/>
    </w:rPr>
  </w:style>
  <w:style w:type="character" w:customStyle="1" w:styleId="WW8Num1z0">
    <w:name w:val="WW8Num1z0"/>
    <w:qFormat/>
    <w:rsid w:val="00734984"/>
    <w:rPr>
      <w:rFonts w:ascii="Symbol" w:hAnsi="Symbol" w:cs="Symbol"/>
    </w:rPr>
  </w:style>
  <w:style w:type="character" w:customStyle="1" w:styleId="WW8Num1z2">
    <w:name w:val="WW8Num1z2"/>
    <w:qFormat/>
    <w:rsid w:val="00734984"/>
    <w:rPr>
      <w:rFonts w:ascii="Courier New" w:hAnsi="Courier New" w:cs="Courier New"/>
    </w:rPr>
  </w:style>
  <w:style w:type="character" w:customStyle="1" w:styleId="WW8Num1z3">
    <w:name w:val="WW8Num1z3"/>
    <w:qFormat/>
    <w:rsid w:val="00734984"/>
    <w:rPr>
      <w:rFonts w:ascii="Wingdings" w:hAnsi="Wingdings" w:cs="Wingdings"/>
    </w:rPr>
  </w:style>
  <w:style w:type="character" w:customStyle="1" w:styleId="14">
    <w:name w:val="Основной шрифт1"/>
    <w:qFormat/>
    <w:rsid w:val="00734984"/>
  </w:style>
  <w:style w:type="paragraph" w:customStyle="1" w:styleId="15">
    <w:name w:val="Заголовок1"/>
    <w:basedOn w:val="a"/>
    <w:qFormat/>
    <w:rsid w:val="00734984"/>
    <w:pPr>
      <w:widowControl/>
      <w:autoSpaceDN/>
      <w:jc w:val="center"/>
      <w:textAlignment w:val="auto"/>
    </w:pPr>
    <w:rPr>
      <w:rFonts w:eastAsia="Microsoft YaHei"/>
      <w:b/>
      <w:kern w:val="0"/>
      <w:szCs w:val="20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734984"/>
    <w:pPr>
      <w:widowControl/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34984"/>
    <w:rPr>
      <w:rFonts w:eastAsia="Times New Roman" w:cs="Times New Roman"/>
      <w:kern w:val="0"/>
      <w:sz w:val="20"/>
      <w:szCs w:val="20"/>
      <w:lang w:bidi="ar-SA"/>
    </w:rPr>
  </w:style>
  <w:style w:type="paragraph" w:customStyle="1" w:styleId="16">
    <w:name w:val="Название объекта1"/>
    <w:basedOn w:val="a"/>
    <w:qFormat/>
    <w:rsid w:val="00734984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lang w:bidi="ar-SA"/>
    </w:rPr>
  </w:style>
  <w:style w:type="paragraph" w:customStyle="1" w:styleId="17">
    <w:name w:val="Указатель1"/>
    <w:basedOn w:val="a"/>
    <w:qFormat/>
    <w:rsid w:val="00734984"/>
    <w:pPr>
      <w:widowControl/>
      <w:suppressLineNumbers/>
      <w:autoSpaceDN/>
      <w:textAlignment w:val="auto"/>
    </w:pPr>
    <w:rPr>
      <w:rFonts w:eastAsia="Times New Roman"/>
      <w:kern w:val="0"/>
      <w:sz w:val="20"/>
      <w:szCs w:val="20"/>
      <w:lang w:bidi="ar-SA"/>
    </w:rPr>
  </w:style>
  <w:style w:type="paragraph" w:customStyle="1" w:styleId="210">
    <w:name w:val="Основной текст 21"/>
    <w:basedOn w:val="a"/>
    <w:qFormat/>
    <w:rsid w:val="00734984"/>
    <w:pPr>
      <w:widowControl/>
      <w:autoSpaceDN/>
      <w:jc w:val="center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22">
    <w:name w:val="Обычный2"/>
    <w:qFormat/>
    <w:rsid w:val="00734984"/>
    <w:pPr>
      <w:autoSpaceDN/>
      <w:snapToGrid w:val="0"/>
      <w:spacing w:line="300" w:lineRule="auto"/>
      <w:textAlignment w:val="auto"/>
    </w:pPr>
    <w:rPr>
      <w:rFonts w:eastAsia="Times New Roman" w:cs="Times New Roman"/>
      <w:kern w:val="0"/>
      <w:sz w:val="22"/>
      <w:szCs w:val="20"/>
      <w:lang w:bidi="ar-SA"/>
    </w:rPr>
  </w:style>
  <w:style w:type="paragraph" w:customStyle="1" w:styleId="af2">
    <w:name w:val="Содержимое врезки"/>
    <w:basedOn w:val="af0"/>
    <w:qFormat/>
    <w:rsid w:val="00734984"/>
    <w:pPr>
      <w:spacing w:after="0"/>
      <w:jc w:val="both"/>
    </w:pPr>
  </w:style>
  <w:style w:type="paragraph" w:customStyle="1" w:styleId="af3">
    <w:name w:val="Содержимое таблицы"/>
    <w:basedOn w:val="a"/>
    <w:qFormat/>
    <w:rsid w:val="00734984"/>
    <w:pPr>
      <w:widowControl/>
      <w:suppressLineNumbers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af4">
    <w:name w:val="Заголовок таблицы"/>
    <w:basedOn w:val="af3"/>
    <w:qFormat/>
    <w:rsid w:val="00734984"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unhideWhenUsed/>
    <w:rsid w:val="00734984"/>
    <w:pPr>
      <w:widowControl/>
      <w:autoSpaceDN/>
      <w:ind w:left="200" w:hanging="200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paragraph" w:styleId="af5">
    <w:name w:val="index heading"/>
    <w:basedOn w:val="a"/>
    <w:qFormat/>
    <w:rsid w:val="00734984"/>
    <w:pPr>
      <w:widowControl/>
      <w:suppressLineNumbers/>
      <w:autoSpaceDN/>
      <w:textAlignment w:val="auto"/>
    </w:pPr>
    <w:rPr>
      <w:rFonts w:eastAsia="Times New Roman"/>
      <w:kern w:val="0"/>
      <w:sz w:val="20"/>
      <w:szCs w:val="20"/>
      <w:lang w:bidi="ar-SA"/>
    </w:rPr>
  </w:style>
  <w:style w:type="character" w:styleId="af6">
    <w:name w:val="page number"/>
    <w:basedOn w:val="14"/>
    <w:qFormat/>
    <w:rsid w:val="00734984"/>
  </w:style>
  <w:style w:type="paragraph" w:styleId="af7">
    <w:name w:val="No Spacing"/>
    <w:uiPriority w:val="1"/>
    <w:qFormat/>
    <w:rsid w:val="00734984"/>
    <w:pPr>
      <w:widowControl/>
      <w:suppressAutoHyphens w:val="0"/>
      <w:autoSpaceDN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734984"/>
    <w:rPr>
      <w:rFonts w:ascii="Arial" w:eastAsia="Lucida Sans Unicode" w:hAnsi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4984"/>
    <w:rPr>
      <w:rFonts w:ascii="Arial" w:eastAsia="Lucida Sans Unicode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4984"/>
    <w:rPr>
      <w:rFonts w:ascii="Arial" w:eastAsia="Lucida Sans Unicode" w:hAnsi="Arial"/>
      <w:b/>
      <w:bCs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734984"/>
  </w:style>
  <w:style w:type="character" w:customStyle="1" w:styleId="a6">
    <w:name w:val="Подзаголовок Знак"/>
    <w:basedOn w:val="a0"/>
    <w:link w:val="a5"/>
    <w:uiPriority w:val="11"/>
    <w:rsid w:val="00734984"/>
    <w:rPr>
      <w:rFonts w:eastAsia="Lucida Sans Unicode"/>
      <w:b/>
      <w:szCs w:val="20"/>
    </w:rPr>
  </w:style>
  <w:style w:type="character" w:customStyle="1" w:styleId="a8">
    <w:name w:val="Нижний колонтитул Знак"/>
    <w:basedOn w:val="a0"/>
    <w:link w:val="a7"/>
    <w:rsid w:val="00734984"/>
    <w:rPr>
      <w:rFonts w:eastAsia="Lucida Sans Unicode"/>
    </w:rPr>
  </w:style>
  <w:style w:type="character" w:customStyle="1" w:styleId="aa">
    <w:name w:val="Верхний колонтитул Знак"/>
    <w:basedOn w:val="a0"/>
    <w:link w:val="a9"/>
    <w:rsid w:val="00734984"/>
    <w:rPr>
      <w:rFonts w:eastAsia="Lucida Sans Unicode"/>
    </w:rPr>
  </w:style>
  <w:style w:type="character" w:customStyle="1" w:styleId="ac">
    <w:name w:val="Подпись Знак"/>
    <w:basedOn w:val="a0"/>
    <w:link w:val="ab"/>
    <w:rsid w:val="00734984"/>
    <w:rPr>
      <w:rFonts w:eastAsia="Lucida Sans Unicode"/>
      <w:sz w:val="28"/>
    </w:rPr>
  </w:style>
  <w:style w:type="numbering" w:customStyle="1" w:styleId="Numbering111">
    <w:name w:val="Numbering 1_11"/>
    <w:basedOn w:val="a2"/>
    <w:rsid w:val="00734984"/>
  </w:style>
  <w:style w:type="numbering" w:customStyle="1" w:styleId="23">
    <w:name w:val="Нет списка2"/>
    <w:next w:val="a2"/>
    <w:uiPriority w:val="99"/>
    <w:semiHidden/>
    <w:unhideWhenUsed/>
    <w:rsid w:val="00F32537"/>
  </w:style>
  <w:style w:type="character" w:customStyle="1" w:styleId="9">
    <w:name w:val="Основной текст + 9"/>
    <w:aliases w:val="5 pt"/>
    <w:rsid w:val="00F3253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ru-RU" w:bidi="ru-RU"/>
    </w:rPr>
  </w:style>
  <w:style w:type="table" w:customStyle="1" w:styleId="19">
    <w:name w:val="Сетка таблицы1"/>
    <w:basedOn w:val="a1"/>
    <w:next w:val="af"/>
    <w:uiPriority w:val="39"/>
    <w:rsid w:val="00F32537"/>
    <w:pPr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ing112">
    <w:name w:val="Numbering 1_12"/>
    <w:rsid w:val="00F3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827\AppData\Roaming\OpenOffice\4\user\template\&#1064;&#1072;&#1073;&#1083;&#1086;&#1085;%20&#1087;&#1086;&#1089;&#1090;&#1072;&#1085;&#1086;&#1074;&#1083;&#1077;&#1085;&#1080;&#1103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8A0FC-8837-4E49-9B13-E2A95CEC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постановления.ott</Template>
  <TotalTime>211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</vt:lpstr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Admin</dc:creator>
  <cp:lastModifiedBy>Военный стол</cp:lastModifiedBy>
  <cp:revision>14</cp:revision>
  <cp:lastPrinted>2024-08-05T14:12:00Z</cp:lastPrinted>
  <dcterms:created xsi:type="dcterms:W3CDTF">2024-01-18T09:33:00Z</dcterms:created>
  <dcterms:modified xsi:type="dcterms:W3CDTF">2024-08-15T13:32:00Z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