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966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2F" w:rsidRDefault="00E974C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62F" w:rsidRDefault="00E974C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9662F" w:rsidRDefault="00E974C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59662F" w:rsidRDefault="0059662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59662F" w:rsidRDefault="00E974C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59662F" w:rsidRDefault="0059662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E974C0">
      <w:pPr>
        <w:rPr>
          <w:rFonts w:eastAsia="Lucida Sans Unicode"/>
          <w:b/>
          <w:vanish/>
          <w:szCs w:val="20"/>
        </w:rPr>
        <w:sectPr w:rsidR="00000000">
          <w:headerReference w:type="even" r:id="rId9"/>
          <w:headerReference w:type="default" r:id="rId10"/>
          <w:footerReference w:type="first" r:id="rId11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596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9662F" w:rsidRDefault="00E974C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25.07.2018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9662F" w:rsidRDefault="0059662F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9662F" w:rsidRDefault="00E974C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9662F" w:rsidRDefault="00E974C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963-п</w:t>
            </w:r>
          </w:p>
        </w:tc>
      </w:tr>
    </w:tbl>
    <w:p w:rsidR="00000000" w:rsidRDefault="00E974C0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966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2F" w:rsidRDefault="00E974C0">
            <w:pPr>
              <w:pStyle w:val="a4"/>
              <w:jc w:val="left"/>
            </w:pPr>
            <w:r>
              <w:t xml:space="preserve">О внесении изменения в  состав комиссии по </w:t>
            </w:r>
            <w:r>
              <w:t>предупреждению и ликвидации чрезвычайных ситуаций и обеспечения пожарной безопасности Сланцевского муниципального района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62F" w:rsidRDefault="0059662F">
            <w:pPr>
              <w:pStyle w:val="TableContents"/>
            </w:pPr>
          </w:p>
        </w:tc>
      </w:tr>
    </w:tbl>
    <w:p w:rsidR="0059662F" w:rsidRDefault="00E974C0">
      <w:pPr>
        <w:pStyle w:val="Textbody"/>
      </w:pPr>
      <w:r>
        <w:t xml:space="preserve">В связи с кадровыми изменениями и в целях повышения оперативности работы комиссии по предупреждению и ликвидации чрезвычайных </w:t>
      </w:r>
      <w:r>
        <w:t>ситуаций и обеспечения пожарной безопасности Сланцевского муниципального района, администрация Сланцевского муниципального района    п о с т а н о в л я е т:</w:t>
      </w:r>
    </w:p>
    <w:p w:rsidR="0059662F" w:rsidRDefault="00E974C0">
      <w:pPr>
        <w:pStyle w:val="Textbody"/>
      </w:pPr>
      <w:r>
        <w:t>1. Внести изменения в состав комиссии по предупреждению и ликвидации чрезвычайных ситуаций и обесп</w:t>
      </w:r>
      <w:r>
        <w:t>ечения пожарной безопасности Сланцевского муниципального района, утвержденной постановлением администрации муниципального образования Сланцевский муниципальный район от 05.03.2015 № 288-п изложив ее в новой редакции согласно приложению.</w:t>
      </w:r>
    </w:p>
    <w:p w:rsidR="0059662F" w:rsidRDefault="00E974C0">
      <w:pPr>
        <w:pStyle w:val="Textbody"/>
      </w:pPr>
      <w:r>
        <w:t>2. Контроль за испо</w:t>
      </w:r>
      <w:r>
        <w:t xml:space="preserve">лнением постановления оставляю за собой.  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59662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62F" w:rsidRDefault="00E974C0">
            <w:pPr>
              <w:pStyle w:val="a8"/>
            </w:pPr>
            <w:r>
              <w:t>И.о главы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662F" w:rsidRDefault="00E974C0">
            <w:pPr>
              <w:pStyle w:val="a8"/>
              <w:jc w:val="right"/>
            </w:pPr>
            <w:r>
              <w:t>М.Б. Чистова</w:t>
            </w:r>
          </w:p>
        </w:tc>
      </w:tr>
    </w:tbl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59662F">
      <w:pPr>
        <w:pStyle w:val="Textbody"/>
        <w:ind w:firstLine="0"/>
      </w:pPr>
    </w:p>
    <w:p w:rsidR="0059662F" w:rsidRDefault="00E974C0">
      <w:pPr>
        <w:pStyle w:val="Standard"/>
        <w:ind w:firstLine="4615"/>
        <w:jc w:val="both"/>
      </w:pPr>
      <w:r>
        <w:rPr>
          <w:rFonts w:cs="Times New Roman"/>
        </w:rPr>
        <w:t>УТВЕРЖДЕН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Сланцевского муниципального района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от 05.03.2015  №  288-п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(в редакции постановления администрации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Сланцевского муниципального района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от 25.07.2018 № 963-п)</w:t>
      </w:r>
    </w:p>
    <w:p w:rsidR="0059662F" w:rsidRDefault="00E974C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(приложение)</w:t>
      </w:r>
    </w:p>
    <w:p w:rsidR="0059662F" w:rsidRDefault="0059662F">
      <w:pPr>
        <w:pStyle w:val="Standard"/>
        <w:jc w:val="center"/>
        <w:rPr>
          <w:rFonts w:cs="Times New Roman"/>
        </w:rPr>
      </w:pPr>
    </w:p>
    <w:p w:rsidR="0059662F" w:rsidRDefault="00E974C0">
      <w:pPr>
        <w:pStyle w:val="Standard"/>
        <w:jc w:val="center"/>
        <w:rPr>
          <w:rFonts w:cs="Times New Roman"/>
        </w:rPr>
      </w:pPr>
      <w:r>
        <w:rPr>
          <w:rFonts w:cs="Times New Roman"/>
          <w:b/>
        </w:rPr>
        <w:t>СОСТАВ</w:t>
      </w:r>
    </w:p>
    <w:p w:rsidR="0059662F" w:rsidRDefault="00E974C0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КЧС и ПБ Сланцевского муниципального района</w:t>
      </w:r>
    </w:p>
    <w:p w:rsidR="0059662F" w:rsidRDefault="0059662F">
      <w:pPr>
        <w:pStyle w:val="Standard"/>
        <w:rPr>
          <w:rFonts w:cs="Times New Roman"/>
        </w:rPr>
      </w:pPr>
    </w:p>
    <w:tbl>
      <w:tblPr>
        <w:tblW w:w="9728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4463"/>
      </w:tblGrid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Должность в КЧС и ПБ</w:t>
            </w:r>
          </w:p>
          <w:p w:rsidR="0059662F" w:rsidRDefault="0059662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Фамилия, имя, отчество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РУКОВОДЯЩИЙ СОСТАВ  КЧС и ПБ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Председатель КЧС и ПБ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</w:pPr>
            <w:r>
              <w:rPr>
                <w:rFonts w:cs="Times New Roman"/>
              </w:rPr>
              <w:t>Чистова Марина Борисовна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КЧС и ПБ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Богданов Вадим Михайлович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Секретарь КЧС и ПБ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Иванов Юрий Михайлович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ЧЛЕНЫ КЧС и ПБ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обеспечения общественной безопасности ГО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Северюхин Валерий </w:t>
            </w:r>
            <w:r>
              <w:rPr>
                <w:rFonts w:cs="Times New Roman"/>
              </w:rPr>
              <w:t>Анатольевич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противопожарной службы ГО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Анпилогов Алексей Иванович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медицинской службы ГО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Грушко Лариса Александровна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торговли и питания ГО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Дудова Ольга </w:t>
            </w:r>
            <w:r>
              <w:rPr>
                <w:rFonts w:cs="Times New Roman"/>
              </w:rPr>
              <w:t>Николаевна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</w:tr>
      <w:tr w:rsidR="0059662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связи и оповещения ГО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Моисеева Светлана Ивановна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автотранспортной службы ГО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Марков Виктор Александрович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сети наблюдения и лабораторного контроля ГО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Шихалева </w:t>
            </w:r>
            <w:r>
              <w:rPr>
                <w:rFonts w:cs="Times New Roman"/>
              </w:rPr>
              <w:t>Оксана Сергеевна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Председатель комитета финансов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Павлова Юлия Васильевна    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юридического сектора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Лебедева Галина Викторовна</w:t>
            </w:r>
          </w:p>
          <w:p w:rsidR="0059662F" w:rsidRDefault="0059662F">
            <w:pPr>
              <w:pStyle w:val="Standard"/>
              <w:rPr>
                <w:rFonts w:cs="Times New Roman"/>
              </w:rPr>
            </w:pP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Заместитель начальника ОНД и ПР Сланцевского района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Рябухин Евгений Евгеньевич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(по </w:t>
            </w:r>
            <w:r>
              <w:rPr>
                <w:rFonts w:cs="Times New Roman"/>
              </w:rPr>
              <w:t>согласованию)</w:t>
            </w:r>
          </w:p>
        </w:tc>
      </w:tr>
      <w:tr w:rsidR="0059662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Руководитель Сланцевского участка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ФКУ «Центр ГИМС ГУ МЧС по ЛО»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Завадский Константин Евгеньевич</w:t>
            </w:r>
          </w:p>
          <w:p w:rsidR="0059662F" w:rsidRDefault="00E974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</w:tbl>
    <w:p w:rsidR="0059662F" w:rsidRDefault="0059662F">
      <w:pPr>
        <w:pStyle w:val="Standard"/>
        <w:ind w:firstLine="540"/>
        <w:jc w:val="both"/>
      </w:pPr>
    </w:p>
    <w:sectPr w:rsidR="0059662F">
      <w:headerReference w:type="even" r:id="rId12"/>
      <w:headerReference w:type="default" r:id="rId13"/>
      <w:footerReference w:type="first" r:id="rId14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C0" w:rsidRDefault="00E974C0">
      <w:r>
        <w:separator/>
      </w:r>
    </w:p>
  </w:endnote>
  <w:endnote w:type="continuationSeparator" w:id="0">
    <w:p w:rsidR="00E974C0" w:rsidRDefault="00E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C0" w:rsidRDefault="00E974C0">
      <w:r>
        <w:rPr>
          <w:color w:val="000000"/>
        </w:rPr>
        <w:separator/>
      </w:r>
    </w:p>
  </w:footnote>
  <w:footnote w:type="continuationSeparator" w:id="0">
    <w:p w:rsidR="00E974C0" w:rsidRDefault="00E9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2C" w:rsidRDefault="00E974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1894"/>
    <w:multiLevelType w:val="multilevel"/>
    <w:tmpl w:val="2474CD10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662F"/>
    <w:rsid w:val="000B3FAB"/>
    <w:rsid w:val="0059662F"/>
    <w:rsid w:val="00E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0B3FAB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B3FA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0B3FAB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B3FA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Nika Nika</dc:creator>
  <cp:lastModifiedBy>Nika Nika</cp:lastModifiedBy>
  <cp:revision>1</cp:revision>
  <cp:lastPrinted>2018-07-25T11:30:00Z</cp:lastPrinted>
  <dcterms:created xsi:type="dcterms:W3CDTF">2018-07-25T11:26:00Z</dcterms:created>
  <dcterms:modified xsi:type="dcterms:W3CDTF">2018-10-25T12:01:00Z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