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0B8C" w:rsidRDefault="001E2D5A">
      <w:pPr>
        <w:pStyle w:val="Headerleft"/>
        <w:jc w:val="center"/>
        <w:sectPr w:rsidR="00240B8C">
          <w:headerReference w:type="even" r:id="rId7"/>
          <w:headerReference w:type="default" r:id="rId8"/>
          <w:pgSz w:w="11906" w:h="16838"/>
          <w:pgMar w:top="849" w:right="567" w:bottom="567" w:left="1701" w:header="283" w:footer="720" w:gutter="0"/>
          <w:cols w:space="720"/>
        </w:sectPr>
      </w:pPr>
      <w:r>
        <w:fldChar w:fldCharType="begin"/>
      </w:r>
      <w:r>
        <w:instrText xml:space="preserve"> PAGE </w:instrText>
      </w:r>
      <w:r>
        <w:fldChar w:fldCharType="separate"/>
      </w:r>
      <w:r>
        <w:fldChar w:fldCharType="end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0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B8C" w:rsidRDefault="001E2D5A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B8C" w:rsidRDefault="001E2D5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240B8C" w:rsidRDefault="001E2D5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240B8C" w:rsidRDefault="00240B8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240B8C" w:rsidRDefault="001E2D5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240B8C" w:rsidRDefault="00240B8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1E2D5A">
      <w:pPr>
        <w:rPr>
          <w:rFonts w:eastAsia="Lucida Sans Unicode"/>
          <w:b/>
          <w:vanish/>
          <w:szCs w:val="20"/>
        </w:rPr>
        <w:sectPr w:rsidR="00000000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240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40B8C" w:rsidRDefault="001E2D5A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20.01.2016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40B8C" w:rsidRDefault="00240B8C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40B8C" w:rsidRDefault="001E2D5A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40B8C" w:rsidRDefault="001E2D5A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21-п</w:t>
            </w:r>
          </w:p>
        </w:tc>
      </w:tr>
    </w:tbl>
    <w:p w:rsidR="00000000" w:rsidRDefault="001E2D5A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40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B8C" w:rsidRDefault="001E2D5A">
            <w:pPr>
              <w:pStyle w:val="a4"/>
              <w:jc w:val="left"/>
            </w:pPr>
            <w:r>
              <w:t xml:space="preserve">О порядке предоставления месячного </w:t>
            </w:r>
            <w:r>
              <w:t>именного проездного билета  обучающимся в общеобразовательных организациях Сланцевского  муниципального района в 2016 году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B8C" w:rsidRDefault="00240B8C">
            <w:pPr>
              <w:pStyle w:val="TableContents"/>
            </w:pPr>
          </w:p>
        </w:tc>
      </w:tr>
    </w:tbl>
    <w:p w:rsidR="00240B8C" w:rsidRDefault="001E2D5A">
      <w:pPr>
        <w:pStyle w:val="Textbody"/>
      </w:pPr>
      <w:r>
        <w:t xml:space="preserve">В целях обеспечения проездом обучающихся в общеобразовательных организациях Сланцевского муниципального района к месту обучения и </w:t>
      </w:r>
      <w:r>
        <w:t xml:space="preserve">обратно, и реализации решений Совета депутатов Сланцевского муниципального района от 23.12.2015 г. №160-рсд «О бюджете муниципального образования Сланцевский муниципальный район Ленинградской области на 2016 год», администрация Сланцевского муниципального </w:t>
      </w:r>
      <w:r>
        <w:t>района п о с т а н о в л я е т:</w:t>
      </w:r>
    </w:p>
    <w:p w:rsidR="00240B8C" w:rsidRDefault="001E2D5A">
      <w:pPr>
        <w:pStyle w:val="Textbody"/>
      </w:pPr>
      <w:r>
        <w:t>1. Утвердить Порядок предоставления месячного именного проездного билета обучающимся в общеобразовательных организациях Сланцевского муниципального района согласно приложению.</w:t>
      </w:r>
    </w:p>
    <w:p w:rsidR="00240B8C" w:rsidRDefault="001E2D5A">
      <w:pPr>
        <w:pStyle w:val="Textbody"/>
      </w:pPr>
      <w:r>
        <w:t>2. Опубликовать настоящее постановление в официа</w:t>
      </w:r>
      <w:r>
        <w:t>льном  приложении  к газете «Знамя труда».</w:t>
      </w:r>
    </w:p>
    <w:p w:rsidR="00240B8C" w:rsidRDefault="001E2D5A">
      <w:pPr>
        <w:pStyle w:val="Textbody"/>
      </w:pPr>
      <w:r>
        <w:t>3. Постановление вступает в силу с момента его подписания, распространяется на правоотношения, возникшие 01  января 2016 года и действует по 31 декабря 2016 года.</w:t>
      </w:r>
    </w:p>
    <w:p w:rsidR="00240B8C" w:rsidRDefault="001E2D5A">
      <w:pPr>
        <w:pStyle w:val="Textbody"/>
      </w:pPr>
      <w:r>
        <w:t>4. Контроль за исполнением постановления возложить</w:t>
      </w:r>
      <w:r>
        <w:t xml:space="preserve"> на заместителя главы администрации Сланцевского муниципального района  Саитгареева Р.М.</w:t>
      </w:r>
    </w:p>
    <w:p w:rsidR="00240B8C" w:rsidRDefault="00240B8C">
      <w:pPr>
        <w:pStyle w:val="Textbody"/>
      </w:pP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240B8C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B8C" w:rsidRDefault="001E2D5A">
            <w:pPr>
              <w:pStyle w:val="a8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B8C" w:rsidRDefault="001E2D5A">
            <w:pPr>
              <w:pStyle w:val="a8"/>
              <w:jc w:val="right"/>
            </w:pPr>
            <w:r>
              <w:t>И.Н. Федоров</w:t>
            </w:r>
          </w:p>
        </w:tc>
      </w:tr>
    </w:tbl>
    <w:p w:rsidR="00240B8C" w:rsidRDefault="00240B8C">
      <w:pPr>
        <w:pStyle w:val="Textbody"/>
        <w:ind w:firstLine="0"/>
      </w:pPr>
    </w:p>
    <w:sectPr w:rsidR="00240B8C">
      <w:headerReference w:type="even" r:id="rId13"/>
      <w:headerReference w:type="default" r:id="rId14"/>
      <w:footerReference w:type="first" r:id="rId15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5A" w:rsidRDefault="001E2D5A">
      <w:r>
        <w:separator/>
      </w:r>
    </w:p>
  </w:endnote>
  <w:endnote w:type="continuationSeparator" w:id="0">
    <w:p w:rsidR="001E2D5A" w:rsidRDefault="001E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5A" w:rsidRDefault="001E2D5A">
      <w:r>
        <w:rPr>
          <w:color w:val="000000"/>
        </w:rPr>
        <w:separator/>
      </w:r>
    </w:p>
  </w:footnote>
  <w:footnote w:type="continuationSeparator" w:id="0">
    <w:p w:rsidR="001E2D5A" w:rsidRDefault="001E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B" w:rsidRDefault="001E2D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700C"/>
    <w:multiLevelType w:val="multilevel"/>
    <w:tmpl w:val="B6206A7C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0B8C"/>
    <w:rsid w:val="001E2D5A"/>
    <w:rsid w:val="00240B8C"/>
    <w:rsid w:val="00F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BB7C-CE7B-4216-9B0E-3F31CE4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0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Алёна Викторовна</dc:creator>
  <cp:lastModifiedBy>Алёна Викторовна</cp:lastModifiedBy>
  <cp:revision>2</cp:revision>
  <cp:lastPrinted>2002-01-02T20:20:00Z</cp:lastPrinted>
  <dcterms:created xsi:type="dcterms:W3CDTF">2018-05-04T15:57:00Z</dcterms:created>
  <dcterms:modified xsi:type="dcterms:W3CDTF">2018-05-04T15:57:00Z</dcterms:modified>
</cp:coreProperties>
</file>