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5" w:type="dxa"/>
        <w:tblInd w:w="93" w:type="dxa"/>
        <w:tblLayout w:type="fixed"/>
        <w:tblLook w:val="04A0"/>
      </w:tblPr>
      <w:tblGrid>
        <w:gridCol w:w="474"/>
        <w:gridCol w:w="5210"/>
        <w:gridCol w:w="1400"/>
        <w:gridCol w:w="1320"/>
        <w:gridCol w:w="1260"/>
        <w:gridCol w:w="838"/>
        <w:gridCol w:w="4393"/>
      </w:tblGrid>
      <w:tr w:rsidR="00291544" w:rsidRPr="00291544" w:rsidTr="00C22EB2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Приложение 7</w:t>
            </w:r>
          </w:p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к муниципальной программе </w:t>
            </w:r>
          </w:p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(в редакции постановления администрации Сланцевского муниципального района </w:t>
            </w:r>
          </w:p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от _____________ № _____-п  </w:t>
            </w:r>
          </w:p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</w:tr>
    </w:tbl>
    <w:p w:rsidR="00291544" w:rsidRPr="00291544" w:rsidRDefault="00291544" w:rsidP="00291544">
      <w:pPr>
        <w:rPr>
          <w:sz w:val="20"/>
          <w:szCs w:val="20"/>
          <w:lang w:bidi="ar-SA"/>
        </w:rPr>
      </w:pPr>
    </w:p>
    <w:tbl>
      <w:tblPr>
        <w:tblW w:w="15545" w:type="dxa"/>
        <w:tblInd w:w="93" w:type="dxa"/>
        <w:tblLook w:val="04A0"/>
      </w:tblPr>
      <w:tblGrid>
        <w:gridCol w:w="502"/>
        <w:gridCol w:w="2683"/>
        <w:gridCol w:w="1272"/>
        <w:gridCol w:w="1407"/>
        <w:gridCol w:w="1482"/>
        <w:gridCol w:w="1241"/>
        <w:gridCol w:w="1184"/>
        <w:gridCol w:w="1334"/>
        <w:gridCol w:w="1334"/>
        <w:gridCol w:w="3106"/>
      </w:tblGrid>
      <w:tr w:rsidR="00291544" w:rsidRPr="00291544" w:rsidTr="000237C9">
        <w:trPr>
          <w:cantSplit/>
          <w:trHeight w:val="9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План мероприятий муниципальной программы  «Безопасность</w:t>
            </w:r>
            <w:r w:rsidRPr="00291544">
              <w:rPr>
                <w:b/>
                <w:sz w:val="20"/>
                <w:szCs w:val="20"/>
                <w:lang w:eastAsia="ru-RU" w:bidi="ar-SA"/>
              </w:rPr>
              <w:br/>
              <w:t>жизнедеятельности населения Сланцевского городского поселения»</w:t>
            </w:r>
          </w:p>
        </w:tc>
      </w:tr>
      <w:tr w:rsidR="00291544" w:rsidRPr="00291544" w:rsidTr="000237C9">
        <w:trPr>
          <w:cantSplit/>
          <w:trHeight w:val="7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C22EB2" w:rsidRPr="00291544" w:rsidTr="000237C9">
        <w:trPr>
          <w:trHeight w:val="23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544" w:rsidRPr="00291544" w:rsidRDefault="00291544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1544" w:rsidRPr="00291544" w:rsidRDefault="00291544" w:rsidP="00291544">
            <w:pPr>
              <w:jc w:val="right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Тыс.руб.</w:t>
            </w:r>
          </w:p>
        </w:tc>
      </w:tr>
      <w:tr w:rsidR="00291544" w:rsidRPr="00291544" w:rsidTr="000237C9">
        <w:trPr>
          <w:cantSplit/>
          <w:trHeight w:val="46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Годы реализации</w:t>
            </w:r>
          </w:p>
        </w:tc>
        <w:tc>
          <w:tcPr>
            <w:tcW w:w="79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Ответственные исполнители</w:t>
            </w:r>
          </w:p>
        </w:tc>
      </w:tr>
      <w:tr w:rsidR="00291544" w:rsidRPr="00291544" w:rsidTr="000237C9">
        <w:trPr>
          <w:cantSplit/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291544" w:rsidRPr="00291544" w:rsidTr="000237C9">
        <w:trPr>
          <w:cantSplit/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widowControl/>
              <w:suppressAutoHyphens w:val="0"/>
              <w:autoSpaceDN/>
              <w:textAlignment w:val="auto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C22EB2" w:rsidRPr="00291544" w:rsidTr="000237C9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9</w:t>
            </w:r>
          </w:p>
        </w:tc>
      </w:tr>
      <w:tr w:rsidR="00291544" w:rsidRPr="00291544" w:rsidTr="00C22EB2">
        <w:trPr>
          <w:trHeight w:val="315"/>
        </w:trPr>
        <w:tc>
          <w:tcPr>
            <w:tcW w:w="155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Муниципальные проекты</w:t>
            </w:r>
          </w:p>
        </w:tc>
      </w:tr>
      <w:tr w:rsidR="00291544" w:rsidRPr="00291544" w:rsidTr="00C22EB2">
        <w:trPr>
          <w:trHeight w:val="315"/>
        </w:trPr>
        <w:tc>
          <w:tcPr>
            <w:tcW w:w="155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Муниципальный проект "Защита населения от ЧС, участие в предупреждении и ликвидации последствий ЧС природного и техногенного характера"</w:t>
            </w:r>
          </w:p>
        </w:tc>
      </w:tr>
      <w:tr w:rsidR="00C22EB2" w:rsidRPr="00291544" w:rsidTr="000237C9">
        <w:trPr>
          <w:trHeight w:val="315"/>
        </w:trPr>
        <w:tc>
          <w:tcPr>
            <w:tcW w:w="50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Создание местной системы оповещения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2457,441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2457,441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C22EB2" w:rsidRPr="00291544" w:rsidTr="000237C9">
        <w:trPr>
          <w:trHeight w:val="315"/>
        </w:trPr>
        <w:tc>
          <w:tcPr>
            <w:tcW w:w="50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857,5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857,5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C22EB2" w:rsidRPr="00291544" w:rsidTr="00BA0F39">
        <w:trPr>
          <w:trHeight w:val="315"/>
        </w:trPr>
        <w:tc>
          <w:tcPr>
            <w:tcW w:w="50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1004,1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544" w:rsidRPr="00291544" w:rsidRDefault="00291544" w:rsidP="00291544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F77FF7">
        <w:trPr>
          <w:trHeight w:val="315"/>
        </w:trPr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BA0F39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2457,441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2457,441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F77FF7">
        <w:trPr>
          <w:trHeight w:val="315"/>
        </w:trPr>
        <w:tc>
          <w:tcPr>
            <w:tcW w:w="3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857,5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857,5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F77FF7">
        <w:trPr>
          <w:trHeight w:val="315"/>
        </w:trPr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1004,1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5B31E1">
        <w:trPr>
          <w:trHeight w:val="315"/>
        </w:trPr>
        <w:tc>
          <w:tcPr>
            <w:tcW w:w="15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BA0F39">
              <w:rPr>
                <w:b/>
                <w:sz w:val="20"/>
                <w:szCs w:val="20"/>
                <w:lang w:eastAsia="ru-RU" w:bidi="ar-SA"/>
              </w:rPr>
              <w:t>Муниципальный проект "Участие в профилактике терроризма и экстремизма, минимизация и ликвидация их проявлений, оказание содействия в обеспечении правопорядка"</w:t>
            </w:r>
          </w:p>
        </w:tc>
      </w:tr>
      <w:tr w:rsidR="00BA0F39" w:rsidRPr="00291544" w:rsidTr="000237C9">
        <w:trPr>
          <w:trHeight w:val="31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0237C9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237C9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0237C9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0237C9">
              <w:rPr>
                <w:sz w:val="20"/>
                <w:szCs w:val="20"/>
                <w:lang w:eastAsia="ru-RU" w:bidi="ar-SA"/>
              </w:rPr>
              <w:t>Развитие АПК 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1018,8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1018,8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C22EB2">
              <w:rPr>
                <w:b/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trHeight w:val="31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trHeight w:val="31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39" w:rsidRPr="00291544" w:rsidRDefault="00BA0F39" w:rsidP="00291544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0237C9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D86726">
        <w:trPr>
          <w:trHeight w:val="315"/>
        </w:trPr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C22EB2">
            <w:pPr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1018,8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1018,8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D86726">
        <w:trPr>
          <w:trHeight w:val="315"/>
        </w:trPr>
        <w:tc>
          <w:tcPr>
            <w:tcW w:w="3185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C22EB2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trHeight w:val="315"/>
        </w:trPr>
        <w:tc>
          <w:tcPr>
            <w:tcW w:w="31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C22EB2">
            <w:pPr>
              <w:rPr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BA0F39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BA0F39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DF69CF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C22EB2">
        <w:trPr>
          <w:trHeight w:val="330"/>
        </w:trPr>
        <w:tc>
          <w:tcPr>
            <w:tcW w:w="155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BA0F39" w:rsidRPr="00291544" w:rsidTr="00C22EB2">
        <w:trPr>
          <w:trHeight w:val="660"/>
        </w:trPr>
        <w:tc>
          <w:tcPr>
            <w:tcW w:w="155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jc w:val="center"/>
              <w:rPr>
                <w:b/>
                <w:sz w:val="20"/>
                <w:szCs w:val="20"/>
                <w:lang w:eastAsia="ru-RU" w:bidi="ar-SA"/>
              </w:rPr>
            </w:pPr>
            <w:r w:rsidRPr="00291544">
              <w:rPr>
                <w:b/>
                <w:sz w:val="20"/>
                <w:szCs w:val="20"/>
                <w:lang w:eastAsia="ru-RU" w:bidi="ar-SA"/>
              </w:rPr>
              <w:lastRenderedPageBreak/>
              <w:t>1. Комплекс процессных мероприятий «Участие в профилактике терроризма и экстремизма, минимизация и ликвидация их проявлений, оказания содействия в обеспечении правопорядка»</w:t>
            </w:r>
          </w:p>
        </w:tc>
      </w:tr>
      <w:tr w:rsidR="00BA0F39" w:rsidRPr="00291544" w:rsidTr="000237C9">
        <w:trPr>
          <w:cantSplit/>
          <w:trHeight w:val="39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Техническое обслуживание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978,00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978,00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889,0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889,0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1041,0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1041,0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41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Замена неработающего оборудования АПК АИС «Безопасный город»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159,6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159,6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145,1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145,1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169,9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169,9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44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br/>
              <w:t>Развитие АПК  АИС «Безопасный город»</w:t>
            </w:r>
            <w:r w:rsidRPr="00291544">
              <w:rPr>
                <w:sz w:val="20"/>
                <w:szCs w:val="20"/>
                <w:lang w:eastAsia="ru-RU" w:bidi="ar-SA"/>
              </w:rPr>
              <w:br/>
            </w:r>
            <w:r w:rsidRPr="00291544">
              <w:rPr>
                <w:sz w:val="20"/>
                <w:szCs w:val="20"/>
                <w:lang w:eastAsia="ru-RU" w:bidi="ar-SA"/>
              </w:rPr>
              <w:br/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74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327,2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327,2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683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297,4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297,4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69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348,3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348,3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40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Оказание поддержки ДНД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235,274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216,</w:t>
            </w:r>
            <w:r>
              <w:rPr>
                <w:sz w:val="20"/>
                <w:szCs w:val="20"/>
                <w:lang w:eastAsia="ru-RU" w:bidi="ar-SA"/>
              </w:rPr>
              <w:t>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19,2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17,5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07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Участие в профилактике наркомании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ru-RU"/>
              </w:rPr>
              <w:t>10,0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4"/>
        </w:trPr>
        <w:tc>
          <w:tcPr>
            <w:tcW w:w="3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1710,074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1494,0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1358,1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1358,1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1590,2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1590,2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trHeight w:val="270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4658,374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4442,3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C22EB2">
        <w:trPr>
          <w:trHeight w:val="660"/>
        </w:trPr>
        <w:tc>
          <w:tcPr>
            <w:tcW w:w="155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lastRenderedPageBreak/>
              <w:t>2. Комплекс процессных мероприятий «Защита населения от ЧС, участие в предупреждении и ликвидации последствий ЧС природного и техногенного характера»</w:t>
            </w:r>
          </w:p>
        </w:tc>
      </w:tr>
      <w:tr w:rsidR="00BA0F39" w:rsidRPr="00291544" w:rsidTr="000237C9">
        <w:trPr>
          <w:cantSplit/>
          <w:trHeight w:val="56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Создание условий для организации на территории Сланцевского городского поселения обучения не работающего населения действиям при возникновении чрезвычайных ситуаций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41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1000,0305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1000,0305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1000,37906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1000,37906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1000,49222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1000,49222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8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 xml:space="preserve">Создание местной системы оповещения </w:t>
            </w:r>
          </w:p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Техническое обслуживание и ремонт системы оповещ</w:t>
            </w:r>
            <w:r w:rsidRPr="00291544">
              <w:rPr>
                <w:sz w:val="20"/>
                <w:szCs w:val="20"/>
                <w:lang w:eastAsia="ru-RU" w:bidi="ar-SA"/>
              </w:rPr>
              <w:t>е</w:t>
            </w:r>
            <w:r w:rsidRPr="00291544">
              <w:rPr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172,8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172,8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157,1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157,1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183,9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183,9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1"/>
        </w:trPr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 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1182,8305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1182,8305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1166,57906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1166,57906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1194,99222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1194,99222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trHeight w:val="270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3544,40178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3544,40178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C22EB2">
        <w:trPr>
          <w:trHeight w:val="660"/>
        </w:trPr>
        <w:tc>
          <w:tcPr>
            <w:tcW w:w="155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3. Комплекс процессных мероприятий 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</w:tr>
      <w:tr w:rsidR="00BA0F39" w:rsidRPr="00291544" w:rsidTr="000237C9">
        <w:trPr>
          <w:cantSplit/>
          <w:trHeight w:val="267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Проведение противопожарной пропаганды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Оказание поддержки ДПД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lastRenderedPageBreak/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98,5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98,5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89,5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89,5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104,8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104,8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09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Обеспечение безопасности людей на водных объектах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744,8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744,8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677,0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677,0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792,8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792,8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9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Оборудование и содержание пожарных водоисточников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430,0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430,0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390,9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390,9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457,7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457,7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widowControl/>
              <w:suppressAutoHyphens w:val="0"/>
              <w:autoSpaceDN/>
              <w:jc w:val="center"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44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Обеспечение первичными средствами пожаротушения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C22EB2">
            <w:pPr>
              <w:jc w:val="center"/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Отдел по безопасности ГО, ЧС и ПБ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23,6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23,6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27,7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27,7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6"/>
        </w:trPr>
        <w:tc>
          <w:tcPr>
            <w:tcW w:w="318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1319,7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1319,7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BA0F39" w:rsidRPr="00291544" w:rsidTr="000237C9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1199,6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1199,6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318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1404,7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1404,7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270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3924,0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3924,0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403"/>
        </w:trPr>
        <w:tc>
          <w:tcPr>
            <w:tcW w:w="3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ВСЕГО по 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0237C9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7688,8</w:t>
            </w:r>
            <w:r>
              <w:rPr>
                <w:sz w:val="20"/>
                <w:szCs w:val="20"/>
                <w:lang w:eastAsia="ru-RU" w:bidi="ar-SA"/>
              </w:rPr>
              <w:t>455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7472,7715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 </w:t>
            </w: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4581,77906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4581,77906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5193,99222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5193,99222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  <w:tr w:rsidR="00BA0F39" w:rsidRPr="00291544" w:rsidTr="000237C9">
        <w:trPr>
          <w:cantSplit/>
          <w:trHeight w:val="315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ИТОГО ПО ПРОГРАММЕ: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0237C9">
            <w:pPr>
              <w:rPr>
                <w:color w:val="FF0000"/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17464,6</w:t>
            </w:r>
            <w:r>
              <w:rPr>
                <w:sz w:val="20"/>
                <w:szCs w:val="20"/>
                <w:lang w:eastAsia="ru-RU" w:bidi="ar-SA"/>
              </w:rPr>
              <w:t>1678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216,074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rPr>
                <w:color w:val="FF0000"/>
                <w:sz w:val="20"/>
                <w:szCs w:val="20"/>
                <w:lang w:eastAsia="ru-RU" w:bidi="ar-SA"/>
              </w:rPr>
            </w:pPr>
            <w:r w:rsidRPr="00291544">
              <w:rPr>
                <w:sz w:val="20"/>
                <w:szCs w:val="20"/>
                <w:lang w:eastAsia="ru-RU" w:bidi="ar-SA"/>
              </w:rPr>
              <w:t>17248,54278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A0F39" w:rsidRPr="00291544" w:rsidRDefault="00BA0F39" w:rsidP="00291544">
            <w:pPr>
              <w:rPr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F39" w:rsidRPr="00291544" w:rsidRDefault="00BA0F39" w:rsidP="00291544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  <w:lang w:eastAsia="ru-RU" w:bidi="ar-SA"/>
              </w:rPr>
            </w:pPr>
          </w:p>
        </w:tc>
      </w:tr>
    </w:tbl>
    <w:p w:rsidR="00291544" w:rsidRPr="00291544" w:rsidRDefault="00291544" w:rsidP="00291544">
      <w:pPr>
        <w:rPr>
          <w:lang w:eastAsia="ru-RU" w:bidi="ar-SA"/>
        </w:rPr>
      </w:pPr>
    </w:p>
    <w:p w:rsidR="00291544" w:rsidRPr="00291544" w:rsidRDefault="00291544" w:rsidP="00291544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:rsidR="00291544" w:rsidRPr="00291544" w:rsidRDefault="00291544" w:rsidP="00291544">
      <w:pPr>
        <w:suppressLineNumbers/>
        <w:jc w:val="both"/>
        <w:rPr>
          <w:rFonts w:eastAsia="Lucida Sans Unicode"/>
          <w:sz w:val="28"/>
        </w:rPr>
      </w:pPr>
    </w:p>
    <w:p w:rsidR="00291544" w:rsidRPr="00291544" w:rsidRDefault="00291544" w:rsidP="00291544">
      <w:pPr>
        <w:suppressLineNumbers/>
        <w:jc w:val="both"/>
        <w:rPr>
          <w:rFonts w:eastAsia="Lucida Sans Unicode"/>
          <w:sz w:val="28"/>
        </w:rPr>
      </w:pPr>
    </w:p>
    <w:p w:rsidR="00740D2A" w:rsidRDefault="00740D2A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sectPr w:rsidR="007B2953" w:rsidSect="00291544">
      <w:headerReference w:type="even" r:id="rId8"/>
      <w:headerReference w:type="default" r:id="rId9"/>
      <w:pgSz w:w="16838" w:h="11906" w:orient="landscape"/>
      <w:pgMar w:top="1701" w:right="567" w:bottom="567" w:left="849" w:header="720" w:footer="283" w:gutter="0"/>
      <w:cols w:space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60" w:rsidRDefault="00156E60">
      <w:r>
        <w:separator/>
      </w:r>
    </w:p>
  </w:endnote>
  <w:endnote w:type="continuationSeparator" w:id="1">
    <w:p w:rsidR="00156E60" w:rsidRDefault="0015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60" w:rsidRDefault="00156E60">
      <w:r>
        <w:rPr>
          <w:color w:val="000000"/>
        </w:rPr>
        <w:separator/>
      </w:r>
    </w:p>
  </w:footnote>
  <w:footnote w:type="continuationSeparator" w:id="1">
    <w:p w:rsidR="00156E60" w:rsidRDefault="00156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C9" w:rsidRDefault="009343DA">
    <w:pPr>
      <w:pStyle w:val="Headerleft"/>
      <w:jc w:val="center"/>
    </w:pPr>
    <w:r>
      <w:fldChar w:fldCharType="begin"/>
    </w:r>
    <w:r w:rsidR="000237C9">
      <w:instrText xml:space="preserve"> PAGE </w:instrText>
    </w:r>
    <w:r>
      <w:fldChar w:fldCharType="separate"/>
    </w:r>
    <w:r w:rsidR="001154A6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C9" w:rsidRDefault="009343DA">
    <w:pPr>
      <w:pStyle w:val="a9"/>
      <w:jc w:val="center"/>
    </w:pPr>
    <w:r>
      <w:fldChar w:fldCharType="begin"/>
    </w:r>
    <w:r w:rsidR="000237C9">
      <w:instrText xml:space="preserve"> PAGE </w:instrText>
    </w:r>
    <w:r>
      <w:fldChar w:fldCharType="separate"/>
    </w:r>
    <w:r w:rsidR="001154A6">
      <w:rPr>
        <w:noProof/>
      </w:rPr>
      <w:t>3</w:t>
    </w:r>
    <w:r>
      <w:fldChar w:fldCharType="end"/>
    </w:r>
  </w:p>
  <w:p w:rsidR="000237C9" w:rsidRDefault="000237C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65CF"/>
    <w:multiLevelType w:val="multilevel"/>
    <w:tmpl w:val="B09AB4E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30027F"/>
    <w:multiLevelType w:val="multilevel"/>
    <w:tmpl w:val="F9D6496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attachedTemplate r:id="rId1"/>
  <w:defaultTabStop w:val="709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937"/>
    <w:rsid w:val="0002165D"/>
    <w:rsid w:val="000237C9"/>
    <w:rsid w:val="00033054"/>
    <w:rsid w:val="00046D5A"/>
    <w:rsid w:val="0006195F"/>
    <w:rsid w:val="000715A6"/>
    <w:rsid w:val="0007336E"/>
    <w:rsid w:val="00087E34"/>
    <w:rsid w:val="00090298"/>
    <w:rsid w:val="000F2D14"/>
    <w:rsid w:val="0010743D"/>
    <w:rsid w:val="001154A6"/>
    <w:rsid w:val="00156E60"/>
    <w:rsid w:val="00181492"/>
    <w:rsid w:val="001925BF"/>
    <w:rsid w:val="001937B0"/>
    <w:rsid w:val="001A2218"/>
    <w:rsid w:val="001B5A38"/>
    <w:rsid w:val="001B5E17"/>
    <w:rsid w:val="001C0514"/>
    <w:rsid w:val="001C76E4"/>
    <w:rsid w:val="001F3E55"/>
    <w:rsid w:val="0020789B"/>
    <w:rsid w:val="00212F7E"/>
    <w:rsid w:val="00220121"/>
    <w:rsid w:val="002245E1"/>
    <w:rsid w:val="00243079"/>
    <w:rsid w:val="002724F7"/>
    <w:rsid w:val="002842ED"/>
    <w:rsid w:val="00291544"/>
    <w:rsid w:val="0029480D"/>
    <w:rsid w:val="002A0A87"/>
    <w:rsid w:val="002C5BE2"/>
    <w:rsid w:val="002E0A55"/>
    <w:rsid w:val="002E0FFE"/>
    <w:rsid w:val="002E7B98"/>
    <w:rsid w:val="002F41B3"/>
    <w:rsid w:val="003301C0"/>
    <w:rsid w:val="00330771"/>
    <w:rsid w:val="00336CFD"/>
    <w:rsid w:val="00363DCD"/>
    <w:rsid w:val="00365550"/>
    <w:rsid w:val="0037682B"/>
    <w:rsid w:val="00392191"/>
    <w:rsid w:val="003A028F"/>
    <w:rsid w:val="003B40C4"/>
    <w:rsid w:val="003B77B3"/>
    <w:rsid w:val="003C0FA8"/>
    <w:rsid w:val="003E04AE"/>
    <w:rsid w:val="004000B1"/>
    <w:rsid w:val="0040011F"/>
    <w:rsid w:val="00412F91"/>
    <w:rsid w:val="00437E42"/>
    <w:rsid w:val="00471D26"/>
    <w:rsid w:val="00483CD2"/>
    <w:rsid w:val="00485763"/>
    <w:rsid w:val="00492EEF"/>
    <w:rsid w:val="004E0107"/>
    <w:rsid w:val="004F35A8"/>
    <w:rsid w:val="004F5BE5"/>
    <w:rsid w:val="005027F4"/>
    <w:rsid w:val="00506E68"/>
    <w:rsid w:val="00542CF7"/>
    <w:rsid w:val="005745D4"/>
    <w:rsid w:val="00575AE9"/>
    <w:rsid w:val="00604C26"/>
    <w:rsid w:val="00631E55"/>
    <w:rsid w:val="0064773E"/>
    <w:rsid w:val="00654678"/>
    <w:rsid w:val="00670585"/>
    <w:rsid w:val="006858DE"/>
    <w:rsid w:val="00691148"/>
    <w:rsid w:val="00695D81"/>
    <w:rsid w:val="006E74B9"/>
    <w:rsid w:val="0071398C"/>
    <w:rsid w:val="00713E25"/>
    <w:rsid w:val="00714DF5"/>
    <w:rsid w:val="0072172B"/>
    <w:rsid w:val="00734984"/>
    <w:rsid w:val="00740D2A"/>
    <w:rsid w:val="00744940"/>
    <w:rsid w:val="00747E34"/>
    <w:rsid w:val="00762548"/>
    <w:rsid w:val="00777944"/>
    <w:rsid w:val="007926AA"/>
    <w:rsid w:val="007A77DB"/>
    <w:rsid w:val="007B2953"/>
    <w:rsid w:val="007B3B5D"/>
    <w:rsid w:val="007D12EC"/>
    <w:rsid w:val="007E6134"/>
    <w:rsid w:val="007E7E6B"/>
    <w:rsid w:val="008368E6"/>
    <w:rsid w:val="0084497A"/>
    <w:rsid w:val="00850ABC"/>
    <w:rsid w:val="00850C2E"/>
    <w:rsid w:val="0088188C"/>
    <w:rsid w:val="008D524B"/>
    <w:rsid w:val="008D6AC2"/>
    <w:rsid w:val="009049AD"/>
    <w:rsid w:val="009057F6"/>
    <w:rsid w:val="00934082"/>
    <w:rsid w:val="009343DA"/>
    <w:rsid w:val="009404FB"/>
    <w:rsid w:val="0094162C"/>
    <w:rsid w:val="00961BCD"/>
    <w:rsid w:val="00971DF7"/>
    <w:rsid w:val="009A5C7A"/>
    <w:rsid w:val="009C6937"/>
    <w:rsid w:val="00A3016D"/>
    <w:rsid w:val="00A3097E"/>
    <w:rsid w:val="00A32ED0"/>
    <w:rsid w:val="00A33380"/>
    <w:rsid w:val="00A74E8F"/>
    <w:rsid w:val="00A75F55"/>
    <w:rsid w:val="00A807A9"/>
    <w:rsid w:val="00A8470F"/>
    <w:rsid w:val="00AA7928"/>
    <w:rsid w:val="00AD793E"/>
    <w:rsid w:val="00B024AE"/>
    <w:rsid w:val="00B2246E"/>
    <w:rsid w:val="00B24071"/>
    <w:rsid w:val="00B432C5"/>
    <w:rsid w:val="00B75629"/>
    <w:rsid w:val="00B75E6B"/>
    <w:rsid w:val="00B91768"/>
    <w:rsid w:val="00B956D4"/>
    <w:rsid w:val="00B97F95"/>
    <w:rsid w:val="00BA0F39"/>
    <w:rsid w:val="00BB08BC"/>
    <w:rsid w:val="00BC7E83"/>
    <w:rsid w:val="00BE3412"/>
    <w:rsid w:val="00BF4B80"/>
    <w:rsid w:val="00C12FDD"/>
    <w:rsid w:val="00C14746"/>
    <w:rsid w:val="00C15207"/>
    <w:rsid w:val="00C22EB2"/>
    <w:rsid w:val="00C26A44"/>
    <w:rsid w:val="00CA7F8C"/>
    <w:rsid w:val="00CC210E"/>
    <w:rsid w:val="00CD7BB2"/>
    <w:rsid w:val="00CE2081"/>
    <w:rsid w:val="00CE29A5"/>
    <w:rsid w:val="00CE4CAC"/>
    <w:rsid w:val="00CF761F"/>
    <w:rsid w:val="00D00FC0"/>
    <w:rsid w:val="00D27F4D"/>
    <w:rsid w:val="00D374B4"/>
    <w:rsid w:val="00D61955"/>
    <w:rsid w:val="00D91FAC"/>
    <w:rsid w:val="00D92DBB"/>
    <w:rsid w:val="00D94BD1"/>
    <w:rsid w:val="00DA4451"/>
    <w:rsid w:val="00DC6366"/>
    <w:rsid w:val="00DD04BE"/>
    <w:rsid w:val="00DD2B03"/>
    <w:rsid w:val="00DD427F"/>
    <w:rsid w:val="00E1139B"/>
    <w:rsid w:val="00E3116E"/>
    <w:rsid w:val="00E62B8D"/>
    <w:rsid w:val="00E7606C"/>
    <w:rsid w:val="00E81E43"/>
    <w:rsid w:val="00E82755"/>
    <w:rsid w:val="00E90E80"/>
    <w:rsid w:val="00EA496D"/>
    <w:rsid w:val="00EA7D69"/>
    <w:rsid w:val="00F167ED"/>
    <w:rsid w:val="00F27610"/>
    <w:rsid w:val="00F322C6"/>
    <w:rsid w:val="00F32537"/>
    <w:rsid w:val="00F45803"/>
    <w:rsid w:val="00F746B9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A"/>
  </w:style>
  <w:style w:type="paragraph" w:styleId="1">
    <w:name w:val="heading 1"/>
    <w:basedOn w:val="Heading"/>
    <w:next w:val="Textbody"/>
    <w:link w:val="10"/>
    <w:uiPriority w:val="9"/>
    <w:qFormat/>
    <w:rsid w:val="009343DA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rsid w:val="009343DA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rsid w:val="009343DA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43DA"/>
    <w:rPr>
      <w:rFonts w:eastAsia="Lucida Sans Unicode"/>
    </w:rPr>
  </w:style>
  <w:style w:type="paragraph" w:customStyle="1" w:styleId="Heading">
    <w:name w:val="Heading"/>
    <w:basedOn w:val="Standard"/>
    <w:next w:val="Textbody"/>
    <w:rsid w:val="009343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343DA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  <w:rsid w:val="009343DA"/>
  </w:style>
  <w:style w:type="paragraph" w:styleId="a4">
    <w:name w:val="caption"/>
    <w:basedOn w:val="Standard"/>
    <w:next w:val="Textbody"/>
    <w:qFormat/>
    <w:rsid w:val="009343DA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rsid w:val="009343DA"/>
    <w:pPr>
      <w:suppressLineNumbers/>
    </w:pPr>
  </w:style>
  <w:style w:type="paragraph" w:styleId="a5">
    <w:name w:val="Subtitle"/>
    <w:basedOn w:val="Standard"/>
    <w:next w:val="Textbody"/>
    <w:link w:val="a6"/>
    <w:uiPriority w:val="11"/>
    <w:qFormat/>
    <w:rsid w:val="009343DA"/>
    <w:rPr>
      <w:b/>
      <w:szCs w:val="20"/>
    </w:rPr>
  </w:style>
  <w:style w:type="paragraph" w:customStyle="1" w:styleId="TableContents">
    <w:name w:val="Table Contents"/>
    <w:basedOn w:val="Standard"/>
    <w:rsid w:val="009343DA"/>
    <w:pPr>
      <w:suppressLineNumbers/>
    </w:pPr>
  </w:style>
  <w:style w:type="paragraph" w:customStyle="1" w:styleId="TableHeading">
    <w:name w:val="Table Heading"/>
    <w:basedOn w:val="TableContents"/>
    <w:rsid w:val="009343DA"/>
    <w:pPr>
      <w:jc w:val="center"/>
    </w:pPr>
    <w:rPr>
      <w:b/>
      <w:bCs/>
    </w:rPr>
  </w:style>
  <w:style w:type="paragraph" w:styleId="a7">
    <w:name w:val="footer"/>
    <w:basedOn w:val="Standard"/>
    <w:link w:val="a8"/>
    <w:rsid w:val="009343DA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rsid w:val="009343DA"/>
    <w:pPr>
      <w:numPr>
        <w:numId w:val="1"/>
      </w:numPr>
      <w:outlineLvl w:val="1"/>
    </w:pPr>
  </w:style>
  <w:style w:type="paragraph" w:customStyle="1" w:styleId="Numbering3">
    <w:name w:val="Numbering 3"/>
    <w:basedOn w:val="a3"/>
    <w:rsid w:val="009343DA"/>
    <w:pPr>
      <w:spacing w:after="120"/>
      <w:ind w:left="1080" w:hanging="360"/>
    </w:pPr>
  </w:style>
  <w:style w:type="paragraph" w:customStyle="1" w:styleId="Numbering2">
    <w:name w:val="Numbering 2"/>
    <w:basedOn w:val="a3"/>
    <w:rsid w:val="009343DA"/>
    <w:pPr>
      <w:spacing w:after="120"/>
      <w:ind w:left="720" w:hanging="360"/>
    </w:pPr>
  </w:style>
  <w:style w:type="paragraph" w:customStyle="1" w:styleId="Numbering4">
    <w:name w:val="Numbering 4"/>
    <w:basedOn w:val="a3"/>
    <w:rsid w:val="009343DA"/>
    <w:pPr>
      <w:spacing w:after="120"/>
      <w:ind w:left="1440" w:hanging="360"/>
    </w:pPr>
  </w:style>
  <w:style w:type="paragraph" w:customStyle="1" w:styleId="Numbering5">
    <w:name w:val="Numbering 5"/>
    <w:basedOn w:val="a3"/>
    <w:rsid w:val="009343DA"/>
    <w:pPr>
      <w:spacing w:after="120"/>
      <w:ind w:left="1800" w:hanging="360"/>
    </w:pPr>
  </w:style>
  <w:style w:type="paragraph" w:customStyle="1" w:styleId="Hangingindent">
    <w:name w:val="Hanging indent"/>
    <w:basedOn w:val="Textbody"/>
    <w:rsid w:val="009343DA"/>
    <w:pPr>
      <w:tabs>
        <w:tab w:val="left" w:pos="567"/>
      </w:tabs>
      <w:ind w:left="567" w:hanging="283"/>
    </w:pPr>
  </w:style>
  <w:style w:type="paragraph" w:styleId="a9">
    <w:name w:val="header"/>
    <w:basedOn w:val="Standard"/>
    <w:link w:val="aa"/>
    <w:rsid w:val="009343DA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rsid w:val="009343DA"/>
    <w:pPr>
      <w:suppressLineNumbers/>
      <w:tabs>
        <w:tab w:val="center" w:pos="4819"/>
        <w:tab w:val="right" w:pos="9638"/>
      </w:tabs>
    </w:pPr>
  </w:style>
  <w:style w:type="paragraph" w:styleId="ab">
    <w:name w:val="Signature"/>
    <w:basedOn w:val="Standard"/>
    <w:link w:val="ac"/>
    <w:rsid w:val="009343DA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rsid w:val="009343DA"/>
    <w:pPr>
      <w:autoSpaceDE w:val="0"/>
      <w:ind w:firstLine="720"/>
      <w:jc w:val="center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rmal0">
    <w:name w:val="ConsPlusNormal"/>
    <w:qFormat/>
    <w:rsid w:val="009343DA"/>
    <w:pPr>
      <w:widowControl/>
    </w:pPr>
    <w:rPr>
      <w:rFonts w:ascii="Arial" w:eastAsia="Arial" w:hAnsi="Arial" w:cs="Tahoma"/>
      <w:sz w:val="20"/>
      <w:lang w:val="en-US" w:bidi="en-US"/>
    </w:rPr>
  </w:style>
  <w:style w:type="paragraph" w:customStyle="1" w:styleId="12">
    <w:name w:val="Основной текст1"/>
    <w:basedOn w:val="Standard"/>
    <w:rsid w:val="009343DA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sid w:val="009343DA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  <w:rsid w:val="009343DA"/>
  </w:style>
  <w:style w:type="character" w:customStyle="1" w:styleId="9pt">
    <w:name w:val="Основной текст + 9 pt"/>
    <w:rsid w:val="009343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sid w:val="009343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sid w:val="009343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rsid w:val="009343DA"/>
    <w:pPr>
      <w:numPr>
        <w:numId w:val="1"/>
      </w:numPr>
    </w:pPr>
  </w:style>
  <w:style w:type="paragraph" w:styleId="ad">
    <w:name w:val="Balloon Text"/>
    <w:basedOn w:val="a"/>
    <w:link w:val="ae"/>
    <w:uiPriority w:val="99"/>
    <w:unhideWhenUsed/>
    <w:qFormat/>
    <w:rsid w:val="001937B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rsid w:val="001937B0"/>
    <w:rPr>
      <w:rFonts w:ascii="Tahoma" w:hAnsi="Tahoma"/>
      <w:sz w:val="16"/>
      <w:szCs w:val="14"/>
    </w:rPr>
  </w:style>
  <w:style w:type="table" w:styleId="af">
    <w:name w:val="Table Grid"/>
    <w:basedOn w:val="a1"/>
    <w:uiPriority w:val="39"/>
    <w:rsid w:val="0019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34984"/>
  </w:style>
  <w:style w:type="paragraph" w:customStyle="1" w:styleId="11">
    <w:name w:val="Заголовок 11"/>
    <w:basedOn w:val="a"/>
    <w:qFormat/>
    <w:rsid w:val="00734984"/>
    <w:pPr>
      <w:keepNext/>
      <w:widowControl/>
      <w:numPr>
        <w:numId w:val="2"/>
      </w:numPr>
      <w:autoSpaceDN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bidi="ar-SA"/>
    </w:rPr>
  </w:style>
  <w:style w:type="paragraph" w:customStyle="1" w:styleId="21">
    <w:name w:val="Заголовок 21"/>
    <w:basedOn w:val="a"/>
    <w:qFormat/>
    <w:rsid w:val="00734984"/>
    <w:pPr>
      <w:keepNext/>
      <w:widowControl/>
      <w:numPr>
        <w:ilvl w:val="1"/>
        <w:numId w:val="2"/>
      </w:numPr>
      <w:autoSpaceDN/>
      <w:textAlignment w:val="auto"/>
      <w:outlineLvl w:val="1"/>
    </w:pPr>
    <w:rPr>
      <w:rFonts w:eastAsia="Times New Roman" w:cs="Times New Roman"/>
      <w:b/>
      <w:kern w:val="0"/>
      <w:sz w:val="20"/>
      <w:szCs w:val="20"/>
      <w:lang w:bidi="ar-SA"/>
    </w:rPr>
  </w:style>
  <w:style w:type="character" w:customStyle="1" w:styleId="WW8Num1z0">
    <w:name w:val="WW8Num1z0"/>
    <w:qFormat/>
    <w:rsid w:val="00734984"/>
    <w:rPr>
      <w:rFonts w:ascii="Symbol" w:hAnsi="Symbol" w:cs="Symbol"/>
    </w:rPr>
  </w:style>
  <w:style w:type="character" w:customStyle="1" w:styleId="WW8Num1z2">
    <w:name w:val="WW8Num1z2"/>
    <w:qFormat/>
    <w:rsid w:val="00734984"/>
    <w:rPr>
      <w:rFonts w:ascii="Courier New" w:hAnsi="Courier New" w:cs="Courier New"/>
    </w:rPr>
  </w:style>
  <w:style w:type="character" w:customStyle="1" w:styleId="WW8Num1z3">
    <w:name w:val="WW8Num1z3"/>
    <w:qFormat/>
    <w:rsid w:val="00734984"/>
    <w:rPr>
      <w:rFonts w:ascii="Wingdings" w:hAnsi="Wingdings" w:cs="Wingdings"/>
    </w:rPr>
  </w:style>
  <w:style w:type="character" w:customStyle="1" w:styleId="14">
    <w:name w:val="Основной шрифт1"/>
    <w:qFormat/>
    <w:rsid w:val="00734984"/>
  </w:style>
  <w:style w:type="paragraph" w:customStyle="1" w:styleId="15">
    <w:name w:val="Заголовок1"/>
    <w:basedOn w:val="a"/>
    <w:qFormat/>
    <w:rsid w:val="00734984"/>
    <w:pPr>
      <w:widowControl/>
      <w:autoSpaceDN/>
      <w:jc w:val="center"/>
      <w:textAlignment w:val="auto"/>
    </w:pPr>
    <w:rPr>
      <w:rFonts w:eastAsia="Microsoft YaHei"/>
      <w:b/>
      <w:kern w:val="0"/>
      <w:szCs w:val="20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73498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34984"/>
    <w:rPr>
      <w:rFonts w:eastAsia="Times New Roman" w:cs="Times New Roman"/>
      <w:kern w:val="0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734984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paragraph" w:customStyle="1" w:styleId="17">
    <w:name w:val="Указатель1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734984"/>
    <w:pPr>
      <w:widowControl/>
      <w:autoSpaceDN/>
      <w:jc w:val="center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">
    <w:name w:val="Обычный2"/>
    <w:qFormat/>
    <w:rsid w:val="00734984"/>
    <w:pPr>
      <w:autoSpaceDN/>
      <w:snapToGrid w:val="0"/>
      <w:spacing w:line="300" w:lineRule="auto"/>
      <w:textAlignment w:val="auto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af2">
    <w:name w:val="Содержимое врезки"/>
    <w:basedOn w:val="af0"/>
    <w:qFormat/>
    <w:rsid w:val="00734984"/>
    <w:pPr>
      <w:spacing w:after="0"/>
      <w:jc w:val="both"/>
    </w:pPr>
  </w:style>
  <w:style w:type="paragraph" w:customStyle="1" w:styleId="af3">
    <w:name w:val="Содержимое таблицы"/>
    <w:basedOn w:val="a"/>
    <w:qFormat/>
    <w:rsid w:val="00734984"/>
    <w:pPr>
      <w:widowControl/>
      <w:suppressLineNumbers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4">
    <w:name w:val="Заголовок таблицы"/>
    <w:basedOn w:val="af3"/>
    <w:qFormat/>
    <w:rsid w:val="00734984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unhideWhenUsed/>
    <w:rsid w:val="00734984"/>
    <w:pPr>
      <w:widowControl/>
      <w:autoSpaceDN/>
      <w:ind w:left="200" w:hanging="20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af5">
    <w:name w:val="index heading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character" w:styleId="af6">
    <w:name w:val="page number"/>
    <w:basedOn w:val="14"/>
    <w:qFormat/>
    <w:rsid w:val="00734984"/>
  </w:style>
  <w:style w:type="paragraph" w:styleId="af7">
    <w:name w:val="No Spacing"/>
    <w:uiPriority w:val="1"/>
    <w:qFormat/>
    <w:rsid w:val="00734984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34984"/>
    <w:rPr>
      <w:rFonts w:ascii="Arial" w:eastAsia="Lucida Sans Unicode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984"/>
    <w:rPr>
      <w:rFonts w:ascii="Arial" w:eastAsia="Lucida Sans Unicode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4984"/>
    <w:rPr>
      <w:rFonts w:ascii="Arial" w:eastAsia="Lucida Sans Unicode" w:hAnsi="Arial"/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34984"/>
  </w:style>
  <w:style w:type="character" w:customStyle="1" w:styleId="a6">
    <w:name w:val="Подзаголовок Знак"/>
    <w:basedOn w:val="a0"/>
    <w:link w:val="a5"/>
    <w:uiPriority w:val="11"/>
    <w:rsid w:val="00734984"/>
    <w:rPr>
      <w:rFonts w:eastAsia="Lucida Sans Unicode"/>
      <w:b/>
      <w:szCs w:val="20"/>
    </w:rPr>
  </w:style>
  <w:style w:type="character" w:customStyle="1" w:styleId="a8">
    <w:name w:val="Нижний колонтитул Знак"/>
    <w:basedOn w:val="a0"/>
    <w:link w:val="a7"/>
    <w:rsid w:val="00734984"/>
    <w:rPr>
      <w:rFonts w:eastAsia="Lucida Sans Unicode"/>
    </w:rPr>
  </w:style>
  <w:style w:type="character" w:customStyle="1" w:styleId="aa">
    <w:name w:val="Верхний колонтитул Знак"/>
    <w:basedOn w:val="a0"/>
    <w:link w:val="a9"/>
    <w:rsid w:val="00734984"/>
    <w:rPr>
      <w:rFonts w:eastAsia="Lucida Sans Unicode"/>
    </w:rPr>
  </w:style>
  <w:style w:type="character" w:customStyle="1" w:styleId="ac">
    <w:name w:val="Подпись Знак"/>
    <w:basedOn w:val="a0"/>
    <w:link w:val="ab"/>
    <w:rsid w:val="00734984"/>
    <w:rPr>
      <w:rFonts w:eastAsia="Lucida Sans Unicode"/>
      <w:sz w:val="28"/>
    </w:rPr>
  </w:style>
  <w:style w:type="numbering" w:customStyle="1" w:styleId="Numbering111">
    <w:name w:val="Numbering 1_11"/>
    <w:basedOn w:val="a2"/>
    <w:rsid w:val="00734984"/>
  </w:style>
  <w:style w:type="numbering" w:customStyle="1" w:styleId="23">
    <w:name w:val="Нет списка2"/>
    <w:next w:val="a2"/>
    <w:uiPriority w:val="99"/>
    <w:semiHidden/>
    <w:unhideWhenUsed/>
    <w:rsid w:val="00F32537"/>
  </w:style>
  <w:style w:type="character" w:customStyle="1" w:styleId="9">
    <w:name w:val="Основной текст + 9"/>
    <w:aliases w:val="5 pt"/>
    <w:rsid w:val="00F325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"/>
    <w:uiPriority w:val="39"/>
    <w:rsid w:val="00F32537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F3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qFormat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link w:val="a6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Standard"/>
    <w:link w:val="a8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9">
    <w:name w:val="header"/>
    <w:basedOn w:val="Standard"/>
    <w:link w:val="aa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Signature"/>
    <w:basedOn w:val="Standard"/>
    <w:link w:val="ac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autoSpaceDE w:val="0"/>
      <w:ind w:firstLine="720"/>
      <w:jc w:val="center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rmal0">
    <w:name w:val="ConsPlusNormal"/>
    <w:qFormat/>
    <w:pPr>
      <w:widowControl/>
    </w:pPr>
    <w:rPr>
      <w:rFonts w:ascii="Arial" w:eastAsia="Arial" w:hAnsi="Arial" w:cs="Tahoma"/>
      <w:sz w:val="20"/>
      <w:lang w:val="en-US" w:bidi="en-US"/>
    </w:rPr>
  </w:style>
  <w:style w:type="paragraph" w:customStyle="1" w:styleId="12">
    <w:name w:val="Основной текст1"/>
    <w:basedOn w:val="Standard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d">
    <w:name w:val="Balloon Text"/>
    <w:basedOn w:val="a"/>
    <w:link w:val="ae"/>
    <w:uiPriority w:val="99"/>
    <w:unhideWhenUsed/>
    <w:qFormat/>
    <w:rsid w:val="001937B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rsid w:val="001937B0"/>
    <w:rPr>
      <w:rFonts w:ascii="Tahoma" w:hAnsi="Tahoma"/>
      <w:sz w:val="16"/>
      <w:szCs w:val="14"/>
    </w:rPr>
  </w:style>
  <w:style w:type="table" w:styleId="af">
    <w:name w:val="Table Grid"/>
    <w:basedOn w:val="a1"/>
    <w:uiPriority w:val="39"/>
    <w:rsid w:val="0019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34984"/>
  </w:style>
  <w:style w:type="paragraph" w:customStyle="1" w:styleId="11">
    <w:name w:val="Заголовок 11"/>
    <w:basedOn w:val="a"/>
    <w:qFormat/>
    <w:rsid w:val="00734984"/>
    <w:pPr>
      <w:keepNext/>
      <w:widowControl/>
      <w:numPr>
        <w:numId w:val="2"/>
      </w:numPr>
      <w:autoSpaceDN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bidi="ar-SA"/>
    </w:rPr>
  </w:style>
  <w:style w:type="paragraph" w:customStyle="1" w:styleId="21">
    <w:name w:val="Заголовок 21"/>
    <w:basedOn w:val="a"/>
    <w:qFormat/>
    <w:rsid w:val="00734984"/>
    <w:pPr>
      <w:keepNext/>
      <w:widowControl/>
      <w:numPr>
        <w:ilvl w:val="1"/>
        <w:numId w:val="2"/>
      </w:numPr>
      <w:autoSpaceDN/>
      <w:textAlignment w:val="auto"/>
      <w:outlineLvl w:val="1"/>
    </w:pPr>
    <w:rPr>
      <w:rFonts w:eastAsia="Times New Roman" w:cs="Times New Roman"/>
      <w:b/>
      <w:kern w:val="0"/>
      <w:sz w:val="20"/>
      <w:szCs w:val="20"/>
      <w:lang w:bidi="ar-SA"/>
    </w:rPr>
  </w:style>
  <w:style w:type="character" w:customStyle="1" w:styleId="WW8Num1z0">
    <w:name w:val="WW8Num1z0"/>
    <w:qFormat/>
    <w:rsid w:val="00734984"/>
    <w:rPr>
      <w:rFonts w:ascii="Symbol" w:hAnsi="Symbol" w:cs="Symbol"/>
    </w:rPr>
  </w:style>
  <w:style w:type="character" w:customStyle="1" w:styleId="WW8Num1z2">
    <w:name w:val="WW8Num1z2"/>
    <w:qFormat/>
    <w:rsid w:val="00734984"/>
    <w:rPr>
      <w:rFonts w:ascii="Courier New" w:hAnsi="Courier New" w:cs="Courier New"/>
    </w:rPr>
  </w:style>
  <w:style w:type="character" w:customStyle="1" w:styleId="WW8Num1z3">
    <w:name w:val="WW8Num1z3"/>
    <w:qFormat/>
    <w:rsid w:val="00734984"/>
    <w:rPr>
      <w:rFonts w:ascii="Wingdings" w:hAnsi="Wingdings" w:cs="Wingdings"/>
    </w:rPr>
  </w:style>
  <w:style w:type="character" w:customStyle="1" w:styleId="14">
    <w:name w:val="Основной шрифт1"/>
    <w:qFormat/>
    <w:rsid w:val="00734984"/>
  </w:style>
  <w:style w:type="paragraph" w:customStyle="1" w:styleId="15">
    <w:name w:val="Заголовок1"/>
    <w:basedOn w:val="a"/>
    <w:qFormat/>
    <w:rsid w:val="00734984"/>
    <w:pPr>
      <w:widowControl/>
      <w:autoSpaceDN/>
      <w:jc w:val="center"/>
      <w:textAlignment w:val="auto"/>
    </w:pPr>
    <w:rPr>
      <w:rFonts w:eastAsia="Microsoft YaHei"/>
      <w:b/>
      <w:kern w:val="0"/>
      <w:szCs w:val="20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73498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34984"/>
    <w:rPr>
      <w:rFonts w:eastAsia="Times New Roman" w:cs="Times New Roman"/>
      <w:kern w:val="0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734984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paragraph" w:customStyle="1" w:styleId="17">
    <w:name w:val="Указатель1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734984"/>
    <w:pPr>
      <w:widowControl/>
      <w:autoSpaceDN/>
      <w:jc w:val="center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">
    <w:name w:val="Обычный2"/>
    <w:qFormat/>
    <w:rsid w:val="00734984"/>
    <w:pPr>
      <w:autoSpaceDN/>
      <w:snapToGrid w:val="0"/>
      <w:spacing w:line="300" w:lineRule="auto"/>
      <w:textAlignment w:val="auto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af2">
    <w:name w:val="Содержимое врезки"/>
    <w:basedOn w:val="af0"/>
    <w:qFormat/>
    <w:rsid w:val="00734984"/>
    <w:pPr>
      <w:spacing w:after="0"/>
      <w:jc w:val="both"/>
    </w:pPr>
  </w:style>
  <w:style w:type="paragraph" w:customStyle="1" w:styleId="af3">
    <w:name w:val="Содержимое таблицы"/>
    <w:basedOn w:val="a"/>
    <w:qFormat/>
    <w:rsid w:val="00734984"/>
    <w:pPr>
      <w:widowControl/>
      <w:suppressLineNumbers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4">
    <w:name w:val="Заголовок таблицы"/>
    <w:basedOn w:val="af3"/>
    <w:qFormat/>
    <w:rsid w:val="00734984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unhideWhenUsed/>
    <w:rsid w:val="00734984"/>
    <w:pPr>
      <w:widowControl/>
      <w:autoSpaceDN/>
      <w:ind w:left="200" w:hanging="20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af5">
    <w:name w:val="index heading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character" w:styleId="af6">
    <w:name w:val="page number"/>
    <w:basedOn w:val="14"/>
    <w:qFormat/>
    <w:rsid w:val="00734984"/>
  </w:style>
  <w:style w:type="paragraph" w:styleId="af7">
    <w:name w:val="No Spacing"/>
    <w:uiPriority w:val="1"/>
    <w:qFormat/>
    <w:rsid w:val="00734984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34984"/>
    <w:rPr>
      <w:rFonts w:ascii="Arial" w:eastAsia="Lucida Sans Unicode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984"/>
    <w:rPr>
      <w:rFonts w:ascii="Arial" w:eastAsia="Lucida Sans Unicode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4984"/>
    <w:rPr>
      <w:rFonts w:ascii="Arial" w:eastAsia="Lucida Sans Unicode" w:hAnsi="Arial"/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34984"/>
  </w:style>
  <w:style w:type="character" w:customStyle="1" w:styleId="a6">
    <w:name w:val="Подзаголовок Знак"/>
    <w:basedOn w:val="a0"/>
    <w:link w:val="a5"/>
    <w:uiPriority w:val="11"/>
    <w:rsid w:val="00734984"/>
    <w:rPr>
      <w:rFonts w:eastAsia="Lucida Sans Unicode"/>
      <w:b/>
      <w:szCs w:val="20"/>
    </w:rPr>
  </w:style>
  <w:style w:type="character" w:customStyle="1" w:styleId="a8">
    <w:name w:val="Нижний колонтитул Знак"/>
    <w:basedOn w:val="a0"/>
    <w:link w:val="a7"/>
    <w:rsid w:val="00734984"/>
    <w:rPr>
      <w:rFonts w:eastAsia="Lucida Sans Unicode"/>
    </w:rPr>
  </w:style>
  <w:style w:type="character" w:customStyle="1" w:styleId="aa">
    <w:name w:val="Верхний колонтитул Знак"/>
    <w:basedOn w:val="a0"/>
    <w:link w:val="a9"/>
    <w:rsid w:val="00734984"/>
    <w:rPr>
      <w:rFonts w:eastAsia="Lucida Sans Unicode"/>
    </w:rPr>
  </w:style>
  <w:style w:type="character" w:customStyle="1" w:styleId="ac">
    <w:name w:val="Подпись Знак"/>
    <w:basedOn w:val="a0"/>
    <w:link w:val="ab"/>
    <w:rsid w:val="00734984"/>
    <w:rPr>
      <w:rFonts w:eastAsia="Lucida Sans Unicode"/>
      <w:sz w:val="28"/>
    </w:rPr>
  </w:style>
  <w:style w:type="numbering" w:customStyle="1" w:styleId="Numbering111">
    <w:name w:val="Numbering 1_11"/>
    <w:basedOn w:val="a2"/>
    <w:rsid w:val="00734984"/>
  </w:style>
  <w:style w:type="numbering" w:customStyle="1" w:styleId="23">
    <w:name w:val="Нет списка2"/>
    <w:next w:val="a2"/>
    <w:uiPriority w:val="99"/>
    <w:semiHidden/>
    <w:unhideWhenUsed/>
    <w:rsid w:val="00F32537"/>
  </w:style>
  <w:style w:type="character" w:customStyle="1" w:styleId="9">
    <w:name w:val="Основной текст + 9"/>
    <w:aliases w:val="5 pt"/>
    <w:rsid w:val="00F325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"/>
    <w:uiPriority w:val="39"/>
    <w:rsid w:val="00F32537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F32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827\AppData\Roaming\OpenOffice\4\user\template\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3BBC-DD91-4221-8EC6-E56FE73D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постановления.ott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Admin</dc:creator>
  <cp:lastModifiedBy>Пользователь Windows</cp:lastModifiedBy>
  <cp:revision>2</cp:revision>
  <cp:lastPrinted>2024-05-03T14:19:00Z</cp:lastPrinted>
  <dcterms:created xsi:type="dcterms:W3CDTF">2024-05-16T12:45:00Z</dcterms:created>
  <dcterms:modified xsi:type="dcterms:W3CDTF">2024-05-16T12:45:00Z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